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706" w:rsidRPr="00AD2B70" w:rsidRDefault="00722706" w:rsidP="00503C45">
      <w:pPr>
        <w:pStyle w:val="Ttulo"/>
        <w:ind w:left="2124" w:firstLine="708"/>
        <w:jc w:val="left"/>
        <w:rPr>
          <w:u w:val="single"/>
        </w:rPr>
      </w:pPr>
      <w:bookmarkStart w:id="0" w:name="_GoBack"/>
      <w:bookmarkEnd w:id="0"/>
      <w:r w:rsidRPr="00AD2B70">
        <w:rPr>
          <w:u w:val="single"/>
        </w:rPr>
        <w:t>MEMORIAL DESCRITIVO</w:t>
      </w:r>
    </w:p>
    <w:p w:rsidR="009E338F" w:rsidRPr="00ED0E4B" w:rsidRDefault="009E338F" w:rsidP="00722706">
      <w:pPr>
        <w:pStyle w:val="Ttulo"/>
        <w:ind w:left="2124" w:firstLine="708"/>
        <w:jc w:val="left"/>
      </w:pPr>
    </w:p>
    <w:p w:rsidR="00722706" w:rsidRPr="00ED0E4B" w:rsidRDefault="00722706" w:rsidP="00CE6E55">
      <w:pPr>
        <w:pStyle w:val="Corpodetexto"/>
        <w:spacing w:line="276" w:lineRule="auto"/>
        <w:ind w:firstLine="993"/>
      </w:pPr>
      <w:r w:rsidRPr="00ED0E4B">
        <w:t xml:space="preserve">Este memorial descritivo se refere à pavimentação poliédrica de </w:t>
      </w:r>
      <w:r w:rsidR="00677C48">
        <w:t>6.280,21</w:t>
      </w:r>
      <w:r w:rsidRPr="00ED0E4B">
        <w:t xml:space="preserve"> m² de calçamento com pedra irregular, </w:t>
      </w:r>
      <w:r w:rsidR="000E361C">
        <w:t>no Loteamento Habitacional</w:t>
      </w:r>
      <w:r w:rsidR="00A31B72">
        <w:t xml:space="preserve"> -</w:t>
      </w:r>
      <w:r w:rsidR="000E361C">
        <w:t xml:space="preserve"> Vale das Três Palmeiras</w:t>
      </w:r>
      <w:r w:rsidR="00A31B72">
        <w:t>,</w:t>
      </w:r>
      <w:r w:rsidR="000E361C">
        <w:t xml:space="preserve"> no</w:t>
      </w:r>
      <w:r w:rsidRPr="00ED0E4B">
        <w:t xml:space="preserve"> </w:t>
      </w:r>
      <w:r w:rsidR="000E361C">
        <w:t>Município de Quinze de Novembro/</w:t>
      </w:r>
      <w:r w:rsidRPr="00ED0E4B">
        <w:t>RS, conforme Projeto em anexo.</w:t>
      </w:r>
    </w:p>
    <w:p w:rsidR="00722706" w:rsidRPr="00ED0E4B" w:rsidRDefault="00722706" w:rsidP="00CE6E55">
      <w:pPr>
        <w:spacing w:line="276" w:lineRule="auto"/>
        <w:jc w:val="both"/>
        <w:rPr>
          <w:sz w:val="24"/>
        </w:rPr>
      </w:pPr>
    </w:p>
    <w:p w:rsidR="00722706" w:rsidRDefault="00722706" w:rsidP="00CE6E55">
      <w:pPr>
        <w:spacing w:line="276" w:lineRule="auto"/>
        <w:jc w:val="both"/>
        <w:rPr>
          <w:b/>
          <w:sz w:val="24"/>
        </w:rPr>
      </w:pPr>
      <w:r w:rsidRPr="00ED0E4B">
        <w:rPr>
          <w:b/>
          <w:sz w:val="24"/>
        </w:rPr>
        <w:t xml:space="preserve">TOTAL: </w:t>
      </w:r>
      <w:r w:rsidR="00677C48">
        <w:rPr>
          <w:b/>
          <w:sz w:val="24"/>
        </w:rPr>
        <w:t>6.2</w:t>
      </w:r>
      <w:r w:rsidR="002D3FCE">
        <w:rPr>
          <w:b/>
          <w:sz w:val="24"/>
        </w:rPr>
        <w:t>32</w:t>
      </w:r>
      <w:r w:rsidR="00677C48">
        <w:rPr>
          <w:b/>
          <w:sz w:val="24"/>
        </w:rPr>
        <w:t>,</w:t>
      </w:r>
      <w:r w:rsidR="002D3FCE">
        <w:rPr>
          <w:b/>
          <w:sz w:val="24"/>
        </w:rPr>
        <w:t>13</w:t>
      </w:r>
      <w:r w:rsidR="00F37175" w:rsidRPr="00ED0E4B">
        <w:rPr>
          <w:b/>
          <w:sz w:val="24"/>
        </w:rPr>
        <w:t>m²</w:t>
      </w:r>
    </w:p>
    <w:p w:rsidR="00072EF1" w:rsidRDefault="00072EF1" w:rsidP="00CE6E55">
      <w:pPr>
        <w:spacing w:line="276" w:lineRule="auto"/>
        <w:jc w:val="both"/>
        <w:rPr>
          <w:b/>
          <w:sz w:val="24"/>
        </w:rPr>
      </w:pPr>
      <w:r>
        <w:rPr>
          <w:b/>
          <w:sz w:val="24"/>
        </w:rPr>
        <w:t xml:space="preserve">RUA A </w:t>
      </w:r>
      <w:r w:rsidR="00677C48">
        <w:rPr>
          <w:b/>
          <w:sz w:val="24"/>
        </w:rPr>
        <w:t>- 509,05</w:t>
      </w:r>
      <w:r w:rsidR="00D60839">
        <w:rPr>
          <w:b/>
          <w:sz w:val="24"/>
        </w:rPr>
        <w:t xml:space="preserve"> ml</w:t>
      </w:r>
      <w:r w:rsidR="002D3FCE">
        <w:rPr>
          <w:b/>
          <w:sz w:val="24"/>
        </w:rPr>
        <w:t xml:space="preserve"> x 10m de largura = 5.090,50m²</w:t>
      </w:r>
    </w:p>
    <w:p w:rsidR="00072EF1" w:rsidRDefault="00072EF1" w:rsidP="00CE6E55">
      <w:pPr>
        <w:spacing w:line="276" w:lineRule="auto"/>
        <w:jc w:val="both"/>
        <w:rPr>
          <w:b/>
          <w:sz w:val="24"/>
        </w:rPr>
      </w:pPr>
      <w:r>
        <w:rPr>
          <w:b/>
          <w:sz w:val="24"/>
        </w:rPr>
        <w:t>RUA ALOIS ALFREDO SORNBERGER –</w:t>
      </w:r>
      <w:r w:rsidR="00677C48">
        <w:rPr>
          <w:b/>
          <w:sz w:val="24"/>
        </w:rPr>
        <w:t xml:space="preserve"> 40,71</w:t>
      </w:r>
      <w:r w:rsidR="00D60839">
        <w:rPr>
          <w:b/>
          <w:sz w:val="24"/>
        </w:rPr>
        <w:t xml:space="preserve"> ml</w:t>
      </w:r>
      <w:r w:rsidR="002D3FCE">
        <w:rPr>
          <w:b/>
          <w:sz w:val="24"/>
        </w:rPr>
        <w:t xml:space="preserve"> x 9m de largura = 366,39m²</w:t>
      </w:r>
    </w:p>
    <w:p w:rsidR="002D3FCE" w:rsidRPr="00ED0E4B" w:rsidRDefault="00072EF1" w:rsidP="00CE6E55">
      <w:pPr>
        <w:spacing w:line="276" w:lineRule="auto"/>
        <w:jc w:val="both"/>
        <w:rPr>
          <w:b/>
          <w:sz w:val="24"/>
        </w:rPr>
      </w:pPr>
      <w:r>
        <w:rPr>
          <w:b/>
          <w:sz w:val="24"/>
        </w:rPr>
        <w:t>RUA ALFREDO DEUTSCH –</w:t>
      </w:r>
      <w:r w:rsidR="00D60839">
        <w:rPr>
          <w:b/>
          <w:sz w:val="24"/>
        </w:rPr>
        <w:t xml:space="preserve"> </w:t>
      </w:r>
      <w:r w:rsidR="00677C48">
        <w:rPr>
          <w:b/>
          <w:sz w:val="24"/>
        </w:rPr>
        <w:t>40,76</w:t>
      </w:r>
      <w:r w:rsidR="00D60839">
        <w:rPr>
          <w:b/>
          <w:sz w:val="24"/>
        </w:rPr>
        <w:t xml:space="preserve"> ml</w:t>
      </w:r>
      <w:r w:rsidR="002D3FCE">
        <w:rPr>
          <w:b/>
          <w:sz w:val="24"/>
        </w:rPr>
        <w:t xml:space="preserve"> x 9m de largura = 366,84m²</w:t>
      </w:r>
    </w:p>
    <w:p w:rsidR="00677C48" w:rsidRPr="00ED0E4B" w:rsidRDefault="00677C48" w:rsidP="00677C48">
      <w:pPr>
        <w:spacing w:line="276" w:lineRule="auto"/>
        <w:jc w:val="both"/>
        <w:rPr>
          <w:b/>
          <w:sz w:val="24"/>
        </w:rPr>
      </w:pPr>
      <w:r>
        <w:rPr>
          <w:b/>
          <w:sz w:val="24"/>
        </w:rPr>
        <w:t>RUA CARLOS LUIZ ALBERTO SCHAEFFER – 40,84 ml</w:t>
      </w:r>
      <w:r w:rsidR="002D3FCE">
        <w:rPr>
          <w:b/>
          <w:sz w:val="24"/>
        </w:rPr>
        <w:t xml:space="preserve"> x 10m de largura = 408,40m²</w:t>
      </w:r>
    </w:p>
    <w:p w:rsidR="00722706" w:rsidRPr="00ED0E4B" w:rsidRDefault="00722706" w:rsidP="00CE6E55">
      <w:pPr>
        <w:spacing w:line="276" w:lineRule="auto"/>
        <w:jc w:val="both"/>
        <w:rPr>
          <w:sz w:val="24"/>
          <w:szCs w:val="24"/>
        </w:rPr>
      </w:pPr>
    </w:p>
    <w:p w:rsidR="00DA21BE" w:rsidRPr="00ED0E4B" w:rsidRDefault="00DA21BE" w:rsidP="00CE6E55">
      <w:pPr>
        <w:spacing w:line="276" w:lineRule="auto"/>
        <w:rPr>
          <w:b/>
          <w:sz w:val="24"/>
          <w:szCs w:val="24"/>
        </w:rPr>
      </w:pPr>
      <w:r w:rsidRPr="00ED0E4B">
        <w:rPr>
          <w:b/>
          <w:sz w:val="24"/>
          <w:szCs w:val="24"/>
        </w:rPr>
        <w:t>01. SERVIÇOS PRELIMINARES</w:t>
      </w:r>
    </w:p>
    <w:p w:rsidR="00DA21BE" w:rsidRPr="00ED0E4B" w:rsidRDefault="00DA21BE" w:rsidP="00CE6E55">
      <w:pPr>
        <w:spacing w:line="276" w:lineRule="auto"/>
        <w:jc w:val="both"/>
        <w:rPr>
          <w:b/>
          <w:sz w:val="24"/>
          <w:szCs w:val="24"/>
        </w:rPr>
      </w:pPr>
      <w:r w:rsidRPr="00ED0E4B">
        <w:rPr>
          <w:sz w:val="24"/>
          <w:szCs w:val="24"/>
        </w:rPr>
        <w:t xml:space="preserve">A empresa vencedora da licitação deverá providenciar a colocação de uma placa de obra </w:t>
      </w:r>
      <w:r w:rsidR="00677C48">
        <w:rPr>
          <w:sz w:val="24"/>
          <w:szCs w:val="24"/>
        </w:rPr>
        <w:t xml:space="preserve">(2,00x1,00m) (lxh) </w:t>
      </w:r>
      <w:r w:rsidRPr="00ED0E4B">
        <w:rPr>
          <w:sz w:val="24"/>
          <w:szCs w:val="24"/>
        </w:rPr>
        <w:t>de acordo com modelo e padrão fornecidos pelo Município.</w:t>
      </w:r>
    </w:p>
    <w:p w:rsidR="00722706" w:rsidRPr="00ED0E4B" w:rsidRDefault="00722706" w:rsidP="00CE6E55">
      <w:pPr>
        <w:spacing w:line="276" w:lineRule="auto"/>
        <w:jc w:val="both"/>
        <w:rPr>
          <w:b/>
          <w:sz w:val="24"/>
        </w:rPr>
      </w:pPr>
    </w:p>
    <w:p w:rsidR="00722706" w:rsidRPr="00ED0E4B" w:rsidRDefault="00D63059" w:rsidP="00CE6E55">
      <w:pPr>
        <w:spacing w:line="276" w:lineRule="auto"/>
        <w:rPr>
          <w:b/>
          <w:sz w:val="24"/>
          <w:szCs w:val="24"/>
        </w:rPr>
      </w:pPr>
      <w:r w:rsidRPr="00ED0E4B">
        <w:rPr>
          <w:b/>
          <w:sz w:val="24"/>
          <w:szCs w:val="24"/>
        </w:rPr>
        <w:t>02</w:t>
      </w:r>
      <w:r w:rsidR="00722706" w:rsidRPr="00ED0E4B">
        <w:rPr>
          <w:b/>
          <w:sz w:val="24"/>
          <w:szCs w:val="24"/>
        </w:rPr>
        <w:t>. DESCRIÇÃO DOS MATERIAIS:</w:t>
      </w:r>
    </w:p>
    <w:p w:rsidR="00722706" w:rsidRPr="00ED0E4B" w:rsidRDefault="00722706" w:rsidP="00CE6E55">
      <w:pPr>
        <w:spacing w:line="276" w:lineRule="auto"/>
        <w:rPr>
          <w:sz w:val="24"/>
          <w:szCs w:val="24"/>
        </w:rPr>
      </w:pPr>
    </w:p>
    <w:p w:rsidR="00722706" w:rsidRPr="00ED0E4B" w:rsidRDefault="00722706" w:rsidP="000E361C">
      <w:pPr>
        <w:pStyle w:val="Recuodecorpodetexto"/>
        <w:spacing w:line="276" w:lineRule="auto"/>
        <w:ind w:left="0" w:firstLine="709"/>
        <w:jc w:val="both"/>
        <w:rPr>
          <w:sz w:val="24"/>
          <w:szCs w:val="24"/>
        </w:rPr>
      </w:pPr>
      <w:r w:rsidRPr="00ED0E4B">
        <w:rPr>
          <w:sz w:val="24"/>
          <w:szCs w:val="24"/>
        </w:rPr>
        <w:t>As pedras irregulares devem ser de basalto, demonstrando uma distribuição uniforme dos materiais constituintes e não apresentar sinais de desagregação ou decomposição. Devem ter a forma de poliedros de quatro a oito faces com a superior plana. A maior dimensão dessa face deve ser menor do que a altura da pedra quando assentada e suas medidas devem estar compreendidas dentro dos seguintes limites.</w:t>
      </w:r>
    </w:p>
    <w:p w:rsidR="00722706" w:rsidRPr="00ED0E4B" w:rsidRDefault="00722706" w:rsidP="00CE6E55">
      <w:pPr>
        <w:numPr>
          <w:ilvl w:val="0"/>
          <w:numId w:val="1"/>
        </w:numPr>
        <w:spacing w:line="276" w:lineRule="auto"/>
        <w:ind w:left="1066" w:hanging="357"/>
        <w:rPr>
          <w:sz w:val="24"/>
          <w:szCs w:val="24"/>
        </w:rPr>
      </w:pPr>
      <w:r w:rsidRPr="00ED0E4B">
        <w:rPr>
          <w:sz w:val="24"/>
          <w:szCs w:val="24"/>
        </w:rPr>
        <w:t xml:space="preserve">Deve ficar retida em um anel de </w:t>
      </w:r>
      <w:smartTag w:uri="urn:schemas-microsoft-com:office:smarttags" w:element="metricconverter">
        <w:smartTagPr>
          <w:attr w:name="ProductID" w:val="8 cm"/>
        </w:smartTagPr>
        <w:r w:rsidRPr="00ED0E4B">
          <w:rPr>
            <w:sz w:val="24"/>
            <w:szCs w:val="24"/>
          </w:rPr>
          <w:t>8 cm</w:t>
        </w:r>
      </w:smartTag>
      <w:r w:rsidRPr="00ED0E4B">
        <w:rPr>
          <w:sz w:val="24"/>
          <w:szCs w:val="24"/>
        </w:rPr>
        <w:t xml:space="preserve"> de diâmetro;</w:t>
      </w:r>
    </w:p>
    <w:p w:rsidR="00722706" w:rsidRPr="00ED0E4B" w:rsidRDefault="00722706" w:rsidP="00CE6E55">
      <w:pPr>
        <w:numPr>
          <w:ilvl w:val="0"/>
          <w:numId w:val="1"/>
        </w:numPr>
        <w:spacing w:line="276" w:lineRule="auto"/>
        <w:ind w:left="1066" w:hanging="357"/>
        <w:rPr>
          <w:sz w:val="24"/>
          <w:szCs w:val="24"/>
        </w:rPr>
      </w:pPr>
      <w:r w:rsidRPr="00ED0E4B">
        <w:rPr>
          <w:sz w:val="24"/>
          <w:szCs w:val="24"/>
        </w:rPr>
        <w:t xml:space="preserve">Deve passar em um anel de </w:t>
      </w:r>
      <w:smartTag w:uri="urn:schemas-microsoft-com:office:smarttags" w:element="metricconverter">
        <w:smartTagPr>
          <w:attr w:name="ProductID" w:val="18 cm"/>
        </w:smartTagPr>
        <w:r w:rsidRPr="00ED0E4B">
          <w:rPr>
            <w:sz w:val="24"/>
            <w:szCs w:val="24"/>
          </w:rPr>
          <w:t>18 cm</w:t>
        </w:r>
      </w:smartTag>
      <w:r w:rsidRPr="00ED0E4B">
        <w:rPr>
          <w:sz w:val="24"/>
          <w:szCs w:val="24"/>
        </w:rPr>
        <w:t xml:space="preserve"> de diâmetro.</w:t>
      </w:r>
    </w:p>
    <w:p w:rsidR="00722706" w:rsidRPr="00ED0E4B" w:rsidRDefault="00722706" w:rsidP="007F5A66">
      <w:pPr>
        <w:pStyle w:val="Recuodecorpodetexto"/>
        <w:spacing w:line="276" w:lineRule="auto"/>
        <w:jc w:val="both"/>
        <w:rPr>
          <w:sz w:val="24"/>
          <w:szCs w:val="24"/>
        </w:rPr>
      </w:pPr>
      <w:r w:rsidRPr="00ED0E4B">
        <w:rPr>
          <w:sz w:val="24"/>
          <w:szCs w:val="24"/>
        </w:rPr>
        <w:t xml:space="preserve">Os meio fios serão de </w:t>
      </w:r>
      <w:r w:rsidR="007F5A66">
        <w:rPr>
          <w:sz w:val="24"/>
          <w:szCs w:val="24"/>
        </w:rPr>
        <w:t>concreto</w:t>
      </w:r>
      <w:r w:rsidR="000E361C">
        <w:rPr>
          <w:sz w:val="24"/>
          <w:szCs w:val="24"/>
        </w:rPr>
        <w:t xml:space="preserve"> e terão dimensões mínimas de 2</w:t>
      </w:r>
      <w:r w:rsidRPr="00ED0E4B">
        <w:rPr>
          <w:sz w:val="24"/>
          <w:szCs w:val="24"/>
        </w:rPr>
        <w:t>0cm de altura, a base de 1</w:t>
      </w:r>
      <w:r w:rsidR="000E361C">
        <w:rPr>
          <w:sz w:val="24"/>
          <w:szCs w:val="24"/>
        </w:rPr>
        <w:t>5</w:t>
      </w:r>
      <w:r w:rsidRPr="00ED0E4B">
        <w:rPr>
          <w:sz w:val="24"/>
          <w:szCs w:val="24"/>
        </w:rPr>
        <w:t xml:space="preserve"> cm, a parte superior 1</w:t>
      </w:r>
      <w:r w:rsidR="000E361C">
        <w:rPr>
          <w:sz w:val="24"/>
          <w:szCs w:val="24"/>
        </w:rPr>
        <w:t>3</w:t>
      </w:r>
      <w:r w:rsidRPr="00ED0E4B">
        <w:rPr>
          <w:sz w:val="24"/>
          <w:szCs w:val="24"/>
        </w:rPr>
        <w:t xml:space="preserve">cm e o comprimento de </w:t>
      </w:r>
      <w:r w:rsidR="007F5A66">
        <w:rPr>
          <w:sz w:val="24"/>
          <w:szCs w:val="24"/>
        </w:rPr>
        <w:t>1,00</w:t>
      </w:r>
      <w:r w:rsidRPr="00ED0E4B">
        <w:rPr>
          <w:sz w:val="24"/>
          <w:szCs w:val="24"/>
        </w:rPr>
        <w:t xml:space="preserve">m. </w:t>
      </w:r>
    </w:p>
    <w:p w:rsidR="00A31B72" w:rsidRDefault="00A31B72" w:rsidP="00CE6E55">
      <w:pPr>
        <w:spacing w:line="276" w:lineRule="auto"/>
        <w:ind w:left="411"/>
        <w:rPr>
          <w:sz w:val="24"/>
          <w:szCs w:val="24"/>
        </w:rPr>
      </w:pPr>
    </w:p>
    <w:p w:rsidR="00690A7E" w:rsidRDefault="00690A7E" w:rsidP="00CE6E55">
      <w:pPr>
        <w:spacing w:line="276" w:lineRule="auto"/>
        <w:ind w:left="411"/>
        <w:rPr>
          <w:sz w:val="24"/>
          <w:szCs w:val="24"/>
        </w:rPr>
      </w:pPr>
    </w:p>
    <w:p w:rsidR="00690A7E" w:rsidRDefault="00690A7E" w:rsidP="00CE6E55">
      <w:pPr>
        <w:spacing w:line="276" w:lineRule="auto"/>
        <w:ind w:left="411"/>
        <w:rPr>
          <w:sz w:val="24"/>
          <w:szCs w:val="24"/>
        </w:rPr>
      </w:pPr>
    </w:p>
    <w:p w:rsidR="00690A7E" w:rsidRPr="00ED0E4B" w:rsidRDefault="00690A7E" w:rsidP="00CE6E55">
      <w:pPr>
        <w:spacing w:line="276" w:lineRule="auto"/>
        <w:ind w:left="411"/>
        <w:rPr>
          <w:sz w:val="24"/>
          <w:szCs w:val="24"/>
        </w:rPr>
      </w:pPr>
    </w:p>
    <w:p w:rsidR="00722706" w:rsidRPr="00ED0E4B" w:rsidRDefault="00722706" w:rsidP="00CE6E55">
      <w:pPr>
        <w:spacing w:line="276" w:lineRule="auto"/>
        <w:jc w:val="both"/>
        <w:rPr>
          <w:b/>
          <w:sz w:val="24"/>
          <w:szCs w:val="24"/>
        </w:rPr>
      </w:pPr>
      <w:r w:rsidRPr="00ED0E4B">
        <w:rPr>
          <w:b/>
          <w:sz w:val="24"/>
          <w:szCs w:val="24"/>
        </w:rPr>
        <w:t>0</w:t>
      </w:r>
      <w:r w:rsidR="00D63059" w:rsidRPr="00ED0E4B">
        <w:rPr>
          <w:b/>
          <w:sz w:val="24"/>
          <w:szCs w:val="24"/>
        </w:rPr>
        <w:t>3</w:t>
      </w:r>
      <w:r w:rsidRPr="00ED0E4B">
        <w:rPr>
          <w:b/>
          <w:sz w:val="24"/>
          <w:szCs w:val="24"/>
        </w:rPr>
        <w:t>.</w:t>
      </w:r>
      <w:r w:rsidR="00010BE7" w:rsidRPr="00ED0E4B">
        <w:rPr>
          <w:b/>
          <w:sz w:val="24"/>
          <w:szCs w:val="24"/>
        </w:rPr>
        <w:t xml:space="preserve"> </w:t>
      </w:r>
      <w:r w:rsidRPr="00ED0E4B">
        <w:rPr>
          <w:b/>
          <w:sz w:val="24"/>
          <w:szCs w:val="24"/>
        </w:rPr>
        <w:t>PREPARO DO SUBLEITO</w:t>
      </w:r>
    </w:p>
    <w:p w:rsidR="00722706" w:rsidRPr="00ED0E4B" w:rsidRDefault="00722706" w:rsidP="00CE6E55">
      <w:pPr>
        <w:spacing w:line="276" w:lineRule="auto"/>
        <w:rPr>
          <w:sz w:val="24"/>
          <w:szCs w:val="24"/>
        </w:rPr>
      </w:pPr>
    </w:p>
    <w:p w:rsidR="00CE6E55" w:rsidRPr="00CF3A02" w:rsidRDefault="00722706" w:rsidP="00CF3A02">
      <w:pPr>
        <w:pStyle w:val="Recuodecorpodetexto"/>
        <w:numPr>
          <w:ilvl w:val="0"/>
          <w:numId w:val="2"/>
        </w:numPr>
        <w:spacing w:after="0" w:line="276" w:lineRule="auto"/>
        <w:ind w:left="1066" w:hanging="357"/>
        <w:jc w:val="both"/>
        <w:rPr>
          <w:sz w:val="24"/>
          <w:szCs w:val="24"/>
        </w:rPr>
      </w:pPr>
      <w:r w:rsidRPr="00ED0E4B">
        <w:rPr>
          <w:sz w:val="24"/>
          <w:szCs w:val="24"/>
        </w:rPr>
        <w:t xml:space="preserve">Quando necessária à conformação do subleito, dentro dos perfis transversais, greides e alinhamentos previstos no projeto, esta deverá ser feita, preferencialmente pelo aporte de material, ou pela escarificação, </w:t>
      </w:r>
      <w:r w:rsidR="0024521B">
        <w:rPr>
          <w:sz w:val="24"/>
          <w:szCs w:val="24"/>
        </w:rPr>
        <w:t xml:space="preserve">nivelamento </w:t>
      </w:r>
      <w:r w:rsidRPr="00ED0E4B">
        <w:rPr>
          <w:sz w:val="24"/>
          <w:szCs w:val="24"/>
        </w:rPr>
        <w:t>e compactação do subleit</w:t>
      </w:r>
      <w:r w:rsidR="00CF3A02">
        <w:rPr>
          <w:sz w:val="24"/>
          <w:szCs w:val="24"/>
        </w:rPr>
        <w:t>o existente, evitando-se cortes.</w:t>
      </w:r>
    </w:p>
    <w:p w:rsidR="00722706" w:rsidRDefault="00722706" w:rsidP="00CE6E55">
      <w:pPr>
        <w:numPr>
          <w:ilvl w:val="0"/>
          <w:numId w:val="2"/>
        </w:numPr>
        <w:spacing w:line="276" w:lineRule="auto"/>
        <w:ind w:left="1066" w:hanging="357"/>
        <w:jc w:val="both"/>
        <w:rPr>
          <w:sz w:val="24"/>
          <w:szCs w:val="24"/>
        </w:rPr>
      </w:pPr>
      <w:r w:rsidRPr="00ED0E4B">
        <w:rPr>
          <w:sz w:val="24"/>
          <w:szCs w:val="24"/>
        </w:rPr>
        <w:t>Onde o subleito não apresentar condições favoráveis à compactação como: baixo suporte, material saturado, etc., este deverá ser removido e substituído por material selecionado de modo a se obter um bom suporte.</w:t>
      </w:r>
    </w:p>
    <w:p w:rsidR="007F5A66" w:rsidRDefault="007F5A66" w:rsidP="00CE6E55">
      <w:pPr>
        <w:numPr>
          <w:ilvl w:val="0"/>
          <w:numId w:val="2"/>
        </w:numPr>
        <w:spacing w:line="276" w:lineRule="auto"/>
        <w:ind w:left="1066" w:hanging="357"/>
        <w:jc w:val="both"/>
        <w:rPr>
          <w:sz w:val="24"/>
          <w:szCs w:val="24"/>
        </w:rPr>
      </w:pPr>
      <w:r>
        <w:rPr>
          <w:sz w:val="24"/>
          <w:szCs w:val="24"/>
        </w:rPr>
        <w:t>A pista de rolamento deverá possuir inclinação mínima de 2% do meio da pista de rolamento para as extremidades, a fim de ter escoamento para as laterais das águas pluviais.</w:t>
      </w:r>
    </w:p>
    <w:p w:rsidR="00A70426" w:rsidRPr="007F5A66" w:rsidRDefault="00722706" w:rsidP="00CE6E55">
      <w:pPr>
        <w:numPr>
          <w:ilvl w:val="0"/>
          <w:numId w:val="2"/>
        </w:numPr>
        <w:spacing w:line="276" w:lineRule="auto"/>
        <w:ind w:left="1066" w:hanging="357"/>
        <w:jc w:val="both"/>
        <w:rPr>
          <w:sz w:val="24"/>
          <w:szCs w:val="24"/>
        </w:rPr>
      </w:pPr>
      <w:r w:rsidRPr="007F5A66">
        <w:rPr>
          <w:sz w:val="24"/>
          <w:szCs w:val="24"/>
        </w:rPr>
        <w:t>Nos bordos da terraplenagem deverão ser executadas valetas de pé de corte de modo a dar escoamento às águas superficiais.</w:t>
      </w:r>
    </w:p>
    <w:p w:rsidR="00A70426" w:rsidRPr="00ED0E4B" w:rsidRDefault="00722706" w:rsidP="00CE6E55">
      <w:pPr>
        <w:numPr>
          <w:ilvl w:val="0"/>
          <w:numId w:val="2"/>
        </w:numPr>
        <w:spacing w:line="276" w:lineRule="auto"/>
        <w:ind w:left="1066" w:hanging="357"/>
        <w:jc w:val="both"/>
        <w:rPr>
          <w:sz w:val="24"/>
          <w:szCs w:val="24"/>
        </w:rPr>
      </w:pPr>
      <w:r w:rsidRPr="00ED0E4B">
        <w:rPr>
          <w:sz w:val="24"/>
          <w:szCs w:val="24"/>
        </w:rPr>
        <w:t>A compactação, quando o material for granular, poderá ser feita com rolo liso estático ou vibratório. Quando o material for argila a compactação deverá ser feita com rolo pé de carneiro, ou, na falta deste, por sucessivas passagens de caminhão carregado.</w:t>
      </w:r>
    </w:p>
    <w:p w:rsidR="00722706" w:rsidRPr="00ED0E4B" w:rsidRDefault="00722706" w:rsidP="00CE6E55">
      <w:pPr>
        <w:numPr>
          <w:ilvl w:val="0"/>
          <w:numId w:val="2"/>
        </w:numPr>
        <w:spacing w:line="276" w:lineRule="auto"/>
        <w:ind w:left="1066" w:hanging="357"/>
        <w:jc w:val="both"/>
        <w:rPr>
          <w:sz w:val="24"/>
          <w:szCs w:val="24"/>
        </w:rPr>
      </w:pPr>
      <w:r w:rsidRPr="00ED0E4B">
        <w:rPr>
          <w:sz w:val="24"/>
          <w:szCs w:val="24"/>
        </w:rPr>
        <w:t>Eventuais manobras do equipamento de compactação que impliquem em variações direcionais prejudiciais, deverão se processar fora da área de compactação.</w:t>
      </w:r>
    </w:p>
    <w:p w:rsidR="00722706" w:rsidRPr="00ED0E4B" w:rsidRDefault="00722706" w:rsidP="00CE6E55">
      <w:pPr>
        <w:numPr>
          <w:ilvl w:val="0"/>
          <w:numId w:val="2"/>
        </w:numPr>
        <w:spacing w:line="276" w:lineRule="auto"/>
        <w:ind w:left="1066" w:hanging="357"/>
        <w:jc w:val="both"/>
        <w:rPr>
          <w:sz w:val="24"/>
          <w:szCs w:val="24"/>
        </w:rPr>
      </w:pPr>
      <w:r w:rsidRPr="00ED0E4B">
        <w:rPr>
          <w:sz w:val="24"/>
          <w:szCs w:val="24"/>
        </w:rPr>
        <w:t>Em lugares inacessíveis ao equipamento de compactação, ou onde seu emprego não for recomendável, a compactação requerida será feita com compactadores portáteis, manuais ou mecânicos.</w:t>
      </w:r>
    </w:p>
    <w:p w:rsidR="00722706" w:rsidRPr="00ED0E4B" w:rsidRDefault="00722706" w:rsidP="00CE6E55">
      <w:pPr>
        <w:spacing w:line="276" w:lineRule="auto"/>
        <w:ind w:left="708"/>
        <w:jc w:val="both"/>
        <w:rPr>
          <w:sz w:val="24"/>
          <w:szCs w:val="24"/>
        </w:rPr>
      </w:pPr>
    </w:p>
    <w:p w:rsidR="00722706" w:rsidRPr="00ED0E4B" w:rsidRDefault="00722706" w:rsidP="00CE6E55">
      <w:pPr>
        <w:spacing w:line="276" w:lineRule="auto"/>
        <w:jc w:val="both"/>
        <w:rPr>
          <w:b/>
          <w:sz w:val="24"/>
          <w:szCs w:val="24"/>
        </w:rPr>
      </w:pPr>
      <w:r w:rsidRPr="00ED0E4B">
        <w:rPr>
          <w:b/>
          <w:sz w:val="24"/>
          <w:szCs w:val="24"/>
        </w:rPr>
        <w:t>0</w:t>
      </w:r>
      <w:r w:rsidR="00D63059" w:rsidRPr="00ED0E4B">
        <w:rPr>
          <w:b/>
          <w:sz w:val="24"/>
          <w:szCs w:val="24"/>
        </w:rPr>
        <w:t>4</w:t>
      </w:r>
      <w:r w:rsidRPr="00ED0E4B">
        <w:rPr>
          <w:b/>
          <w:sz w:val="24"/>
          <w:szCs w:val="24"/>
        </w:rPr>
        <w:t>.</w:t>
      </w:r>
      <w:r w:rsidR="00C0794F" w:rsidRPr="00ED0E4B">
        <w:rPr>
          <w:b/>
          <w:sz w:val="24"/>
          <w:szCs w:val="24"/>
        </w:rPr>
        <w:t xml:space="preserve"> </w:t>
      </w:r>
      <w:r w:rsidRPr="00ED0E4B">
        <w:rPr>
          <w:b/>
          <w:sz w:val="24"/>
          <w:szCs w:val="24"/>
        </w:rPr>
        <w:t>ABERTURA DAS VALAS PARA COLOCAÇÃO DOS MEIO-FIOS LATERAIS</w:t>
      </w:r>
    </w:p>
    <w:p w:rsidR="00722706" w:rsidRPr="00ED0E4B" w:rsidRDefault="00722706" w:rsidP="00CE6E55">
      <w:pPr>
        <w:spacing w:line="276" w:lineRule="auto"/>
        <w:jc w:val="both"/>
        <w:rPr>
          <w:sz w:val="24"/>
          <w:szCs w:val="24"/>
        </w:rPr>
      </w:pPr>
    </w:p>
    <w:p w:rsidR="00722706" w:rsidRPr="00ED0E4B" w:rsidRDefault="00722706" w:rsidP="00CE6E55">
      <w:pPr>
        <w:pStyle w:val="Recuodecorpodetexto"/>
        <w:spacing w:line="276" w:lineRule="auto"/>
        <w:jc w:val="both"/>
        <w:rPr>
          <w:sz w:val="24"/>
          <w:szCs w:val="24"/>
        </w:rPr>
      </w:pPr>
      <w:r w:rsidRPr="00ED0E4B">
        <w:rPr>
          <w:sz w:val="24"/>
          <w:szCs w:val="24"/>
        </w:rPr>
        <w:t>Concluída a regularização e estando o leito conformado com a seção e o perfil de projetos, serão assentados os meio fios laterais.</w:t>
      </w:r>
    </w:p>
    <w:p w:rsidR="00722706" w:rsidRPr="00ED0E4B" w:rsidRDefault="00722706" w:rsidP="00CE6E55">
      <w:pPr>
        <w:numPr>
          <w:ilvl w:val="0"/>
          <w:numId w:val="3"/>
        </w:numPr>
        <w:spacing w:line="276" w:lineRule="auto"/>
        <w:ind w:left="1066" w:hanging="357"/>
        <w:jc w:val="both"/>
        <w:rPr>
          <w:sz w:val="24"/>
          <w:szCs w:val="24"/>
        </w:rPr>
      </w:pPr>
      <w:r w:rsidRPr="00ED0E4B">
        <w:rPr>
          <w:sz w:val="24"/>
          <w:szCs w:val="24"/>
        </w:rPr>
        <w:t xml:space="preserve">Para o assentamento dos </w:t>
      </w:r>
      <w:r w:rsidR="0024521B" w:rsidRPr="00ED0E4B">
        <w:rPr>
          <w:sz w:val="24"/>
          <w:szCs w:val="24"/>
        </w:rPr>
        <w:t>meios-fios</w:t>
      </w:r>
      <w:r w:rsidRPr="00ED0E4B">
        <w:rPr>
          <w:sz w:val="24"/>
          <w:szCs w:val="24"/>
        </w:rPr>
        <w:t xml:space="preserve"> deverão ser abertas manualmente, valas longitudinais localizadas nos bordos da plataforma, com profundidade compatível com a dimensão das peças.</w:t>
      </w:r>
    </w:p>
    <w:p w:rsidR="00722706" w:rsidRPr="00ED0E4B" w:rsidRDefault="00722706" w:rsidP="00CE6E55">
      <w:pPr>
        <w:numPr>
          <w:ilvl w:val="0"/>
          <w:numId w:val="3"/>
        </w:numPr>
        <w:spacing w:line="276" w:lineRule="auto"/>
        <w:ind w:left="1066" w:hanging="357"/>
        <w:jc w:val="both"/>
        <w:rPr>
          <w:sz w:val="24"/>
          <w:szCs w:val="24"/>
        </w:rPr>
      </w:pPr>
      <w:r w:rsidRPr="00ED0E4B">
        <w:rPr>
          <w:sz w:val="24"/>
          <w:szCs w:val="24"/>
        </w:rPr>
        <w:lastRenderedPageBreak/>
        <w:t>A marcação da vala será feita topograficamente, obedecendo ao alinhamento, perfil e dimensões estabelecidas no projeto.</w:t>
      </w:r>
    </w:p>
    <w:p w:rsidR="00722706" w:rsidRPr="00ED0E4B" w:rsidRDefault="00722706" w:rsidP="00CE6E55">
      <w:pPr>
        <w:numPr>
          <w:ilvl w:val="0"/>
          <w:numId w:val="3"/>
        </w:numPr>
        <w:spacing w:line="276" w:lineRule="auto"/>
        <w:ind w:left="1066" w:hanging="357"/>
        <w:jc w:val="both"/>
        <w:rPr>
          <w:sz w:val="24"/>
          <w:szCs w:val="24"/>
        </w:rPr>
      </w:pPr>
      <w:r w:rsidRPr="00ED0E4B">
        <w:rPr>
          <w:sz w:val="24"/>
          <w:szCs w:val="24"/>
        </w:rPr>
        <w:t>O material resultante da escavação deverá ser depositado na lateral, fora da plataforma.</w:t>
      </w:r>
    </w:p>
    <w:p w:rsidR="00CE6E55" w:rsidRPr="00ED0E4B" w:rsidRDefault="00CE6E55" w:rsidP="00CF3A02">
      <w:pPr>
        <w:spacing w:line="276" w:lineRule="auto"/>
        <w:jc w:val="both"/>
        <w:rPr>
          <w:sz w:val="24"/>
          <w:szCs w:val="24"/>
        </w:rPr>
      </w:pPr>
    </w:p>
    <w:p w:rsidR="00722706" w:rsidRPr="00ED0E4B" w:rsidRDefault="00722706" w:rsidP="00CE6E55">
      <w:pPr>
        <w:spacing w:line="276" w:lineRule="auto"/>
        <w:rPr>
          <w:b/>
          <w:sz w:val="24"/>
          <w:szCs w:val="24"/>
        </w:rPr>
      </w:pPr>
      <w:r w:rsidRPr="00ED0E4B">
        <w:rPr>
          <w:b/>
          <w:sz w:val="24"/>
          <w:szCs w:val="24"/>
        </w:rPr>
        <w:t>0</w:t>
      </w:r>
      <w:r w:rsidR="00D63059" w:rsidRPr="00ED0E4B">
        <w:rPr>
          <w:b/>
          <w:sz w:val="24"/>
          <w:szCs w:val="24"/>
        </w:rPr>
        <w:t>5</w:t>
      </w:r>
      <w:r w:rsidRPr="00ED0E4B">
        <w:rPr>
          <w:b/>
          <w:sz w:val="24"/>
          <w:szCs w:val="24"/>
        </w:rPr>
        <w:t>.</w:t>
      </w:r>
      <w:r w:rsidR="00C0794F" w:rsidRPr="00ED0E4B">
        <w:rPr>
          <w:b/>
          <w:sz w:val="24"/>
          <w:szCs w:val="24"/>
        </w:rPr>
        <w:t xml:space="preserve"> </w:t>
      </w:r>
      <w:r w:rsidRPr="00ED0E4B">
        <w:rPr>
          <w:b/>
          <w:sz w:val="24"/>
          <w:szCs w:val="24"/>
        </w:rPr>
        <w:t>ASSENTAMENTO DOS MEIO-FIOS LATERAIS</w:t>
      </w:r>
    </w:p>
    <w:p w:rsidR="00722706" w:rsidRPr="00ED0E4B" w:rsidRDefault="00722706" w:rsidP="00CE6E55">
      <w:pPr>
        <w:spacing w:line="276" w:lineRule="auto"/>
        <w:rPr>
          <w:b/>
          <w:sz w:val="24"/>
          <w:szCs w:val="24"/>
        </w:rPr>
      </w:pPr>
    </w:p>
    <w:p w:rsidR="00722706" w:rsidRDefault="00722706" w:rsidP="00CE6E55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ED0E4B">
        <w:rPr>
          <w:sz w:val="24"/>
          <w:szCs w:val="24"/>
        </w:rPr>
        <w:t xml:space="preserve">Os </w:t>
      </w:r>
      <w:r w:rsidR="0024521B" w:rsidRPr="00ED0E4B">
        <w:rPr>
          <w:sz w:val="24"/>
          <w:szCs w:val="24"/>
        </w:rPr>
        <w:t>meios-fios</w:t>
      </w:r>
      <w:r w:rsidRPr="00ED0E4B">
        <w:rPr>
          <w:sz w:val="24"/>
          <w:szCs w:val="24"/>
        </w:rPr>
        <w:t xml:space="preserve"> laterais de contenção serão assentados no fundo das valas e suas arestas superiores perfeitamente alinhadas.</w:t>
      </w:r>
    </w:p>
    <w:p w:rsidR="00722706" w:rsidRPr="00ED0E4B" w:rsidRDefault="00722706" w:rsidP="00CE6E55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ED0E4B">
        <w:rPr>
          <w:sz w:val="24"/>
          <w:szCs w:val="24"/>
        </w:rPr>
        <w:t>O fundo das valas deverá ser regularizado e apiloado. Para corrigir o recalque produzido pelo apiloamento poderá ser utilizado o material da própria vala que será, p</w:t>
      </w:r>
      <w:r w:rsidR="00C0794F" w:rsidRPr="00ED0E4B">
        <w:rPr>
          <w:sz w:val="24"/>
          <w:szCs w:val="24"/>
        </w:rPr>
        <w:t>o</w:t>
      </w:r>
      <w:r w:rsidRPr="00ED0E4B">
        <w:rPr>
          <w:sz w:val="24"/>
          <w:szCs w:val="24"/>
        </w:rPr>
        <w:t>r sua vez, apiloado. A operação deverá ser repetida até atingir o nível desejado.</w:t>
      </w:r>
    </w:p>
    <w:p w:rsidR="00722706" w:rsidRPr="00ED0E4B" w:rsidRDefault="00722706" w:rsidP="00CE6E55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ED0E4B">
        <w:rPr>
          <w:sz w:val="24"/>
          <w:szCs w:val="24"/>
        </w:rPr>
        <w:t>O enchimento lateral das valas, para firmar as peças, deverá ser feito com o mesmo material da escavação, fortemente apiloado com soquetes não muito pesados para não desalinhar as peças.</w:t>
      </w:r>
    </w:p>
    <w:p w:rsidR="00722706" w:rsidRPr="00ED0E4B" w:rsidRDefault="00722706" w:rsidP="00CE6E55">
      <w:pPr>
        <w:spacing w:line="276" w:lineRule="auto"/>
        <w:ind w:left="708"/>
        <w:jc w:val="both"/>
        <w:rPr>
          <w:sz w:val="24"/>
          <w:szCs w:val="24"/>
        </w:rPr>
      </w:pPr>
    </w:p>
    <w:p w:rsidR="00722706" w:rsidRPr="00ED0E4B" w:rsidRDefault="00722706" w:rsidP="00722706">
      <w:pPr>
        <w:rPr>
          <w:b/>
          <w:sz w:val="24"/>
          <w:szCs w:val="24"/>
        </w:rPr>
      </w:pPr>
      <w:r w:rsidRPr="00ED0E4B">
        <w:rPr>
          <w:b/>
          <w:sz w:val="24"/>
          <w:szCs w:val="24"/>
        </w:rPr>
        <w:t>0</w:t>
      </w:r>
      <w:r w:rsidR="0024521B">
        <w:rPr>
          <w:b/>
          <w:sz w:val="24"/>
          <w:szCs w:val="24"/>
        </w:rPr>
        <w:t>6</w:t>
      </w:r>
      <w:r w:rsidRPr="00ED0E4B">
        <w:rPr>
          <w:b/>
          <w:sz w:val="24"/>
          <w:szCs w:val="24"/>
        </w:rPr>
        <w:t>.</w:t>
      </w:r>
      <w:r w:rsidR="00C0794F" w:rsidRPr="00ED0E4B">
        <w:rPr>
          <w:b/>
          <w:sz w:val="24"/>
          <w:szCs w:val="24"/>
        </w:rPr>
        <w:t xml:space="preserve"> </w:t>
      </w:r>
      <w:r w:rsidRPr="00ED0E4B">
        <w:rPr>
          <w:b/>
          <w:sz w:val="24"/>
          <w:szCs w:val="24"/>
        </w:rPr>
        <w:t xml:space="preserve">COLOCAÇÃO DO COLCHÃO DE </w:t>
      </w:r>
      <w:r w:rsidR="000E361C">
        <w:rPr>
          <w:b/>
          <w:sz w:val="24"/>
          <w:szCs w:val="24"/>
        </w:rPr>
        <w:t>AREIA</w:t>
      </w:r>
    </w:p>
    <w:p w:rsidR="00A57AEF" w:rsidRPr="00ED0E4B" w:rsidRDefault="00722706" w:rsidP="00CE6E55">
      <w:pPr>
        <w:pStyle w:val="Recuodecorpodetexto2"/>
        <w:spacing w:after="0" w:line="276" w:lineRule="auto"/>
        <w:ind w:left="284"/>
        <w:jc w:val="both"/>
        <w:rPr>
          <w:sz w:val="24"/>
          <w:szCs w:val="24"/>
        </w:rPr>
      </w:pPr>
      <w:r w:rsidRPr="00ED0E4B">
        <w:rPr>
          <w:sz w:val="24"/>
          <w:szCs w:val="24"/>
        </w:rPr>
        <w:t xml:space="preserve">Concluída a contenção lateral, será espalhada sobre o subleito compactado, uma camada de </w:t>
      </w:r>
      <w:r w:rsidR="00677C48">
        <w:rPr>
          <w:sz w:val="24"/>
          <w:szCs w:val="24"/>
        </w:rPr>
        <w:t xml:space="preserve">argila </w:t>
      </w:r>
      <w:r w:rsidRPr="00ED0E4B">
        <w:rPr>
          <w:sz w:val="24"/>
          <w:szCs w:val="24"/>
        </w:rPr>
        <w:t>devendo ser executada como segue:</w:t>
      </w:r>
    </w:p>
    <w:p w:rsidR="00722706" w:rsidRPr="00ED0E4B" w:rsidRDefault="00722706" w:rsidP="00CE6E55">
      <w:pPr>
        <w:spacing w:line="276" w:lineRule="auto"/>
        <w:jc w:val="both"/>
        <w:rPr>
          <w:sz w:val="24"/>
          <w:szCs w:val="24"/>
        </w:rPr>
      </w:pPr>
    </w:p>
    <w:p w:rsidR="00722706" w:rsidRPr="00ED0E4B" w:rsidRDefault="00722706" w:rsidP="00CE6E55">
      <w:pPr>
        <w:numPr>
          <w:ilvl w:val="0"/>
          <w:numId w:val="6"/>
        </w:numPr>
        <w:spacing w:line="276" w:lineRule="auto"/>
        <w:ind w:left="1066" w:hanging="357"/>
        <w:jc w:val="both"/>
        <w:rPr>
          <w:sz w:val="24"/>
          <w:szCs w:val="24"/>
        </w:rPr>
      </w:pPr>
      <w:r w:rsidRPr="00ED0E4B">
        <w:rPr>
          <w:sz w:val="24"/>
          <w:szCs w:val="24"/>
        </w:rPr>
        <w:t xml:space="preserve">Esta camada será espalhada manualmente e deve atingir uma espessura mínima de </w:t>
      </w:r>
      <w:smartTag w:uri="urn:schemas-microsoft-com:office:smarttags" w:element="metricconverter">
        <w:smartTagPr>
          <w:attr w:name="ProductID" w:val="0,15 m"/>
        </w:smartTagPr>
        <w:r w:rsidRPr="00ED0E4B">
          <w:rPr>
            <w:sz w:val="24"/>
            <w:szCs w:val="24"/>
          </w:rPr>
          <w:t>0,15 m</w:t>
        </w:r>
      </w:smartTag>
      <w:r w:rsidRPr="00ED0E4B">
        <w:rPr>
          <w:sz w:val="24"/>
          <w:szCs w:val="24"/>
        </w:rPr>
        <w:t>, coincidente com a superfície de projeto do calçamento.</w:t>
      </w:r>
    </w:p>
    <w:p w:rsidR="00CE6E55" w:rsidRPr="00CE6E55" w:rsidRDefault="00722706" w:rsidP="00A70426">
      <w:pPr>
        <w:numPr>
          <w:ilvl w:val="0"/>
          <w:numId w:val="6"/>
        </w:numPr>
        <w:spacing w:line="276" w:lineRule="auto"/>
        <w:ind w:left="1066" w:hanging="357"/>
        <w:jc w:val="both"/>
        <w:rPr>
          <w:sz w:val="24"/>
          <w:szCs w:val="24"/>
        </w:rPr>
      </w:pPr>
      <w:r w:rsidRPr="00ED0E4B">
        <w:rPr>
          <w:sz w:val="24"/>
          <w:szCs w:val="24"/>
        </w:rPr>
        <w:t xml:space="preserve">O colchão </w:t>
      </w:r>
      <w:r w:rsidR="00677C48">
        <w:rPr>
          <w:sz w:val="24"/>
          <w:szCs w:val="24"/>
        </w:rPr>
        <w:t>de argila</w:t>
      </w:r>
      <w:r w:rsidRPr="00ED0E4B">
        <w:rPr>
          <w:sz w:val="24"/>
          <w:szCs w:val="24"/>
        </w:rPr>
        <w:t xml:space="preserve"> terá espessura variável </w:t>
      </w:r>
      <w:r w:rsidR="0057451F" w:rsidRPr="00ED0E4B">
        <w:rPr>
          <w:sz w:val="24"/>
          <w:szCs w:val="24"/>
        </w:rPr>
        <w:t xml:space="preserve">mínima </w:t>
      </w:r>
      <w:r w:rsidRPr="00ED0E4B">
        <w:rPr>
          <w:sz w:val="24"/>
          <w:szCs w:val="24"/>
        </w:rPr>
        <w:t xml:space="preserve">entre </w:t>
      </w:r>
      <w:smartTag w:uri="urn:schemas-microsoft-com:office:smarttags" w:element="metricconverter">
        <w:smartTagPr>
          <w:attr w:name="ProductID" w:val="0,15 m"/>
        </w:smartTagPr>
        <w:r w:rsidRPr="00ED0E4B">
          <w:rPr>
            <w:sz w:val="24"/>
            <w:szCs w:val="24"/>
          </w:rPr>
          <w:t>0,15 m</w:t>
        </w:r>
      </w:smartTag>
      <w:r w:rsidRPr="00ED0E4B">
        <w:rPr>
          <w:sz w:val="24"/>
          <w:szCs w:val="24"/>
        </w:rPr>
        <w:t xml:space="preserve"> e </w:t>
      </w:r>
      <w:smartTag w:uri="urn:schemas-microsoft-com:office:smarttags" w:element="metricconverter">
        <w:smartTagPr>
          <w:attr w:name="ProductID" w:val="0,20 m"/>
        </w:smartTagPr>
        <w:r w:rsidRPr="00ED0E4B">
          <w:rPr>
            <w:sz w:val="24"/>
            <w:szCs w:val="24"/>
          </w:rPr>
          <w:t>0,20 m</w:t>
        </w:r>
      </w:smartTag>
      <w:r w:rsidRPr="00ED0E4B">
        <w:rPr>
          <w:sz w:val="24"/>
          <w:szCs w:val="24"/>
        </w:rPr>
        <w:t>, com finalidade de corrigi</w:t>
      </w:r>
      <w:r w:rsidR="00CE6E55">
        <w:rPr>
          <w:sz w:val="24"/>
          <w:szCs w:val="24"/>
        </w:rPr>
        <w:t>r pequenos defeitos do subleito.</w:t>
      </w:r>
    </w:p>
    <w:p w:rsidR="00CE6E55" w:rsidRPr="00ED0E4B" w:rsidRDefault="00CE6E55" w:rsidP="00A70426">
      <w:pPr>
        <w:jc w:val="both"/>
        <w:rPr>
          <w:sz w:val="24"/>
          <w:szCs w:val="24"/>
        </w:rPr>
      </w:pPr>
    </w:p>
    <w:p w:rsidR="00722706" w:rsidRPr="00ED0E4B" w:rsidRDefault="00722706" w:rsidP="00722706">
      <w:pPr>
        <w:rPr>
          <w:b/>
          <w:sz w:val="24"/>
          <w:szCs w:val="24"/>
        </w:rPr>
      </w:pPr>
      <w:r w:rsidRPr="00ED0E4B">
        <w:rPr>
          <w:b/>
          <w:sz w:val="24"/>
          <w:szCs w:val="24"/>
        </w:rPr>
        <w:t>0</w:t>
      </w:r>
      <w:r w:rsidR="0024521B">
        <w:rPr>
          <w:b/>
          <w:sz w:val="24"/>
          <w:szCs w:val="24"/>
        </w:rPr>
        <w:t>7</w:t>
      </w:r>
      <w:r w:rsidRPr="00ED0E4B">
        <w:rPr>
          <w:b/>
          <w:sz w:val="24"/>
          <w:szCs w:val="24"/>
        </w:rPr>
        <w:t>.</w:t>
      </w:r>
      <w:r w:rsidR="00C0794F" w:rsidRPr="00ED0E4B">
        <w:rPr>
          <w:b/>
          <w:sz w:val="24"/>
          <w:szCs w:val="24"/>
        </w:rPr>
        <w:t xml:space="preserve"> </w:t>
      </w:r>
      <w:r w:rsidRPr="00ED0E4B">
        <w:rPr>
          <w:b/>
          <w:sz w:val="24"/>
          <w:szCs w:val="24"/>
        </w:rPr>
        <w:t>ASSENTAMENTO DA PEDRA IRREGULAR</w:t>
      </w:r>
    </w:p>
    <w:p w:rsidR="00722706" w:rsidRPr="00ED0E4B" w:rsidRDefault="00722706" w:rsidP="00722706">
      <w:pPr>
        <w:rPr>
          <w:sz w:val="24"/>
          <w:szCs w:val="24"/>
        </w:rPr>
      </w:pPr>
    </w:p>
    <w:p w:rsidR="00CE6E55" w:rsidRPr="00CF3A02" w:rsidRDefault="00722706" w:rsidP="00CF3A02">
      <w:pPr>
        <w:numPr>
          <w:ilvl w:val="0"/>
          <w:numId w:val="7"/>
        </w:numPr>
        <w:spacing w:line="276" w:lineRule="auto"/>
        <w:ind w:left="1066" w:hanging="357"/>
        <w:jc w:val="both"/>
        <w:rPr>
          <w:sz w:val="24"/>
          <w:szCs w:val="24"/>
        </w:rPr>
      </w:pPr>
      <w:r w:rsidRPr="00ED0E4B">
        <w:rPr>
          <w:sz w:val="24"/>
          <w:szCs w:val="24"/>
        </w:rPr>
        <w:t xml:space="preserve">Sobre o colchão de </w:t>
      </w:r>
      <w:r w:rsidR="000E361C">
        <w:rPr>
          <w:sz w:val="24"/>
          <w:szCs w:val="24"/>
        </w:rPr>
        <w:t>areia</w:t>
      </w:r>
      <w:r w:rsidRPr="00ED0E4B">
        <w:rPr>
          <w:sz w:val="24"/>
          <w:szCs w:val="24"/>
        </w:rPr>
        <w:t xml:space="preserve"> o encarregado fará o piqueteamento dos panos, com espaçamento de </w:t>
      </w:r>
      <w:smartTag w:uri="urn:schemas-microsoft-com:office:smarttags" w:element="metricconverter">
        <w:smartTagPr>
          <w:attr w:name="ProductID" w:val="1 metro"/>
        </w:smartTagPr>
        <w:r w:rsidRPr="00ED0E4B">
          <w:rPr>
            <w:sz w:val="24"/>
            <w:szCs w:val="24"/>
          </w:rPr>
          <w:t>1 metro</w:t>
        </w:r>
      </w:smartTag>
      <w:r w:rsidRPr="00ED0E4B">
        <w:rPr>
          <w:sz w:val="24"/>
          <w:szCs w:val="24"/>
        </w:rPr>
        <w:t xml:space="preserve"> no sentido transversal e de </w:t>
      </w:r>
      <w:smartTag w:uri="urn:schemas-microsoft-com:office:smarttags" w:element="metricconverter">
        <w:smartTagPr>
          <w:attr w:name="ProductID" w:val="4 a"/>
        </w:smartTagPr>
        <w:r w:rsidRPr="00ED0E4B">
          <w:rPr>
            <w:sz w:val="24"/>
            <w:szCs w:val="24"/>
          </w:rPr>
          <w:t>4 a</w:t>
        </w:r>
      </w:smartTag>
      <w:r w:rsidRPr="00ED0E4B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5 metros"/>
        </w:smartTagPr>
        <w:r w:rsidRPr="00ED0E4B">
          <w:rPr>
            <w:sz w:val="24"/>
            <w:szCs w:val="24"/>
          </w:rPr>
          <w:t>5 metros</w:t>
        </w:r>
      </w:smartTag>
      <w:r w:rsidRPr="00ED0E4B">
        <w:rPr>
          <w:sz w:val="24"/>
          <w:szCs w:val="24"/>
        </w:rPr>
        <w:t xml:space="preserve"> no sentido longitudinal, de modo a conformar o perfil projetado. Assim, as linhas mestras formam um retículado facilitando o </w:t>
      </w:r>
    </w:p>
    <w:p w:rsidR="00722706" w:rsidRDefault="00722706" w:rsidP="00CE6E55">
      <w:pPr>
        <w:spacing w:line="276" w:lineRule="auto"/>
        <w:ind w:left="1066"/>
        <w:jc w:val="both"/>
        <w:rPr>
          <w:sz w:val="24"/>
          <w:szCs w:val="24"/>
        </w:rPr>
      </w:pPr>
      <w:r w:rsidRPr="00ED0E4B">
        <w:rPr>
          <w:sz w:val="24"/>
          <w:szCs w:val="24"/>
        </w:rPr>
        <w:lastRenderedPageBreak/>
        <w:t>trabalho de assentamento e evitando desvios em relação aos elementos do projeto. Nessa marcação o encarregado verifica a declividade transversal e longitudinal e, o caso das curvas, a superelevação.</w:t>
      </w:r>
    </w:p>
    <w:p w:rsidR="00722706" w:rsidRPr="00ED0E4B" w:rsidRDefault="00722706" w:rsidP="00CE6E55">
      <w:pPr>
        <w:numPr>
          <w:ilvl w:val="0"/>
          <w:numId w:val="7"/>
        </w:numPr>
        <w:spacing w:line="276" w:lineRule="auto"/>
        <w:ind w:left="1066" w:hanging="357"/>
        <w:jc w:val="both"/>
        <w:rPr>
          <w:sz w:val="24"/>
          <w:szCs w:val="24"/>
        </w:rPr>
      </w:pPr>
      <w:r w:rsidRPr="00ED0E4B">
        <w:rPr>
          <w:sz w:val="24"/>
          <w:szCs w:val="24"/>
        </w:rPr>
        <w:t>Concluída a marcação segue-se o assentamento das pedras que é feito p</w:t>
      </w:r>
      <w:r w:rsidR="00C0794F" w:rsidRPr="00ED0E4B">
        <w:rPr>
          <w:sz w:val="24"/>
          <w:szCs w:val="24"/>
        </w:rPr>
        <w:t>o</w:t>
      </w:r>
      <w:r w:rsidRPr="00ED0E4B">
        <w:rPr>
          <w:sz w:val="24"/>
          <w:szCs w:val="24"/>
        </w:rPr>
        <w:t>r cravação, com faces de rolamento planas, cuidadosamente escolhidas. Na cravação, feita com auxílio de martelo, as pedras deverão ficar bem entrelaçadas e unidas, de modo que coincidam as juntas vizinhas e se garanta um perfeito travamento. Não são admissíveis pedras soltas, sem contato direto com as adjacentes, nem travamentos feitos com lascas, que terão apenas a função de preencher os vazios entre as pedras já travadas.</w:t>
      </w:r>
    </w:p>
    <w:p w:rsidR="00200BD0" w:rsidRPr="00ED0E4B" w:rsidRDefault="00200BD0" w:rsidP="00722706">
      <w:pPr>
        <w:ind w:left="708"/>
        <w:rPr>
          <w:sz w:val="24"/>
          <w:szCs w:val="24"/>
        </w:rPr>
      </w:pPr>
    </w:p>
    <w:p w:rsidR="00722706" w:rsidRPr="00ED0E4B" w:rsidRDefault="00D63059" w:rsidP="00722706">
      <w:pPr>
        <w:rPr>
          <w:b/>
          <w:sz w:val="24"/>
          <w:szCs w:val="24"/>
        </w:rPr>
      </w:pPr>
      <w:r w:rsidRPr="00ED0E4B">
        <w:rPr>
          <w:b/>
          <w:sz w:val="24"/>
          <w:szCs w:val="24"/>
        </w:rPr>
        <w:t>0</w:t>
      </w:r>
      <w:r w:rsidR="0024521B">
        <w:rPr>
          <w:b/>
          <w:sz w:val="24"/>
          <w:szCs w:val="24"/>
        </w:rPr>
        <w:t>8</w:t>
      </w:r>
      <w:r w:rsidR="00722706" w:rsidRPr="00ED0E4B">
        <w:rPr>
          <w:b/>
          <w:sz w:val="24"/>
          <w:szCs w:val="24"/>
        </w:rPr>
        <w:t>.</w:t>
      </w:r>
      <w:r w:rsidR="00C0794F" w:rsidRPr="00ED0E4B">
        <w:rPr>
          <w:b/>
          <w:sz w:val="24"/>
          <w:szCs w:val="24"/>
        </w:rPr>
        <w:t xml:space="preserve"> </w:t>
      </w:r>
      <w:r w:rsidR="00722706" w:rsidRPr="00ED0E4B">
        <w:rPr>
          <w:b/>
          <w:sz w:val="24"/>
          <w:szCs w:val="24"/>
        </w:rPr>
        <w:t>REJUNTAMENTO</w:t>
      </w:r>
    </w:p>
    <w:p w:rsidR="00722706" w:rsidRPr="00ED0E4B" w:rsidRDefault="00722706" w:rsidP="00722706">
      <w:pPr>
        <w:rPr>
          <w:sz w:val="24"/>
          <w:szCs w:val="24"/>
        </w:rPr>
      </w:pPr>
    </w:p>
    <w:p w:rsidR="00722706" w:rsidRDefault="00722706" w:rsidP="000E361C">
      <w:pPr>
        <w:spacing w:line="276" w:lineRule="auto"/>
        <w:ind w:firstLine="709"/>
        <w:jc w:val="both"/>
        <w:rPr>
          <w:sz w:val="24"/>
          <w:szCs w:val="24"/>
        </w:rPr>
      </w:pPr>
      <w:r w:rsidRPr="00ED0E4B">
        <w:rPr>
          <w:sz w:val="24"/>
          <w:szCs w:val="24"/>
        </w:rPr>
        <w:t>Concluído o assentamento das pedras, processa-se o rejuntamento.</w:t>
      </w:r>
      <w:r w:rsidR="00CF2628" w:rsidRPr="00ED0E4B">
        <w:rPr>
          <w:sz w:val="24"/>
          <w:szCs w:val="24"/>
        </w:rPr>
        <w:t xml:space="preserve"> </w:t>
      </w:r>
      <w:r w:rsidRPr="00ED0E4B">
        <w:rPr>
          <w:sz w:val="24"/>
          <w:szCs w:val="24"/>
        </w:rPr>
        <w:t xml:space="preserve">Para isso, espana-se manualmente sobre a superfície do calçamento uma camada de pó de pedra brita de </w:t>
      </w:r>
      <w:r w:rsidR="007F5A66">
        <w:rPr>
          <w:sz w:val="24"/>
          <w:szCs w:val="24"/>
        </w:rPr>
        <w:t>5</w:t>
      </w:r>
      <w:r w:rsidRPr="00ED0E4B">
        <w:rPr>
          <w:sz w:val="24"/>
          <w:szCs w:val="24"/>
        </w:rPr>
        <w:t>cm. Após, com o auxílio de rodos e vassouras, movimenta-se o material, de forma a facilitar a penetração entre os vazios, removendo-se o excesso.</w:t>
      </w:r>
    </w:p>
    <w:p w:rsidR="00A57AEF" w:rsidRPr="00ED0E4B" w:rsidRDefault="00A57AEF" w:rsidP="00722706">
      <w:pPr>
        <w:rPr>
          <w:sz w:val="24"/>
          <w:szCs w:val="24"/>
        </w:rPr>
      </w:pPr>
    </w:p>
    <w:p w:rsidR="00722706" w:rsidRPr="00ED0E4B" w:rsidRDefault="00D63059" w:rsidP="00722706">
      <w:pPr>
        <w:jc w:val="both"/>
        <w:rPr>
          <w:b/>
          <w:sz w:val="24"/>
          <w:szCs w:val="24"/>
        </w:rPr>
      </w:pPr>
      <w:r w:rsidRPr="00ED0E4B">
        <w:rPr>
          <w:b/>
          <w:sz w:val="24"/>
          <w:szCs w:val="24"/>
        </w:rPr>
        <w:t>0</w:t>
      </w:r>
      <w:r w:rsidR="0024521B">
        <w:rPr>
          <w:b/>
          <w:sz w:val="24"/>
          <w:szCs w:val="24"/>
        </w:rPr>
        <w:t>9</w:t>
      </w:r>
      <w:r w:rsidR="00722706" w:rsidRPr="00ED0E4B">
        <w:rPr>
          <w:b/>
          <w:sz w:val="24"/>
          <w:szCs w:val="24"/>
        </w:rPr>
        <w:t>.</w:t>
      </w:r>
      <w:r w:rsidR="00C0794F" w:rsidRPr="00ED0E4B">
        <w:rPr>
          <w:b/>
          <w:sz w:val="24"/>
          <w:szCs w:val="24"/>
        </w:rPr>
        <w:t xml:space="preserve"> </w:t>
      </w:r>
      <w:r w:rsidR="00722706" w:rsidRPr="00ED0E4B">
        <w:rPr>
          <w:b/>
          <w:sz w:val="24"/>
          <w:szCs w:val="24"/>
        </w:rPr>
        <w:t xml:space="preserve">COMPACTAÇÃO </w:t>
      </w:r>
    </w:p>
    <w:p w:rsidR="00722706" w:rsidRPr="00ED0E4B" w:rsidRDefault="00722706" w:rsidP="00722706">
      <w:pPr>
        <w:rPr>
          <w:sz w:val="24"/>
          <w:szCs w:val="24"/>
        </w:rPr>
      </w:pPr>
    </w:p>
    <w:p w:rsidR="00722706" w:rsidRPr="00ED0E4B" w:rsidRDefault="00722706" w:rsidP="00CE6E55">
      <w:pPr>
        <w:pStyle w:val="Recuodecorpodetexto"/>
        <w:spacing w:line="276" w:lineRule="auto"/>
        <w:jc w:val="both"/>
        <w:rPr>
          <w:sz w:val="24"/>
          <w:szCs w:val="24"/>
        </w:rPr>
      </w:pPr>
      <w:r w:rsidRPr="00ED0E4B">
        <w:rPr>
          <w:sz w:val="24"/>
          <w:szCs w:val="24"/>
        </w:rPr>
        <w:t>Após a conclusão do rejuntamento, inicia-se a compactação com rolo compressor liso de 3 rodas ou do tipo tandem de porte médio, com peso mínimo de 10 t, ou ainda rolo vibratório.</w:t>
      </w:r>
    </w:p>
    <w:p w:rsidR="00CC2794" w:rsidRPr="00ED0E4B" w:rsidRDefault="00722706" w:rsidP="00CE6E55">
      <w:pPr>
        <w:numPr>
          <w:ilvl w:val="0"/>
          <w:numId w:val="8"/>
        </w:numPr>
        <w:spacing w:line="276" w:lineRule="auto"/>
        <w:ind w:left="1066" w:hanging="357"/>
        <w:jc w:val="both"/>
        <w:rPr>
          <w:sz w:val="24"/>
          <w:szCs w:val="24"/>
        </w:rPr>
      </w:pPr>
      <w:r w:rsidRPr="00ED0E4B">
        <w:rPr>
          <w:sz w:val="24"/>
          <w:szCs w:val="24"/>
        </w:rPr>
        <w:t>O revestimento deve ser executado em pista inteira, sendo vedado executá-lo em meia pista. Não deve haver qualquer circulação de veículos sobre o mesmo durante a obra, sendo imprescindível à existência de desvios que permitam a passagem fora das pistas. Somente após a rolagem final ele estará apto a receber tráfego, tanto de animais como de veículos automotores.</w:t>
      </w:r>
    </w:p>
    <w:p w:rsidR="00A70426" w:rsidRPr="00ED0E4B" w:rsidRDefault="00722706" w:rsidP="00CE6E55">
      <w:pPr>
        <w:numPr>
          <w:ilvl w:val="0"/>
          <w:numId w:val="8"/>
        </w:numPr>
        <w:spacing w:line="276" w:lineRule="auto"/>
        <w:ind w:left="1066" w:hanging="357"/>
        <w:jc w:val="both"/>
        <w:rPr>
          <w:sz w:val="24"/>
          <w:szCs w:val="24"/>
        </w:rPr>
      </w:pPr>
      <w:r w:rsidRPr="00ED0E4B">
        <w:rPr>
          <w:sz w:val="24"/>
          <w:szCs w:val="24"/>
        </w:rPr>
        <w:t>A rolagem deverá ser uniforme, progredindo dos bordos para o eixo nos trechos em tangente, e dos bordos interno para externo nos trechos em curvas.</w:t>
      </w:r>
    </w:p>
    <w:p w:rsidR="000350AD" w:rsidRPr="00ED0E4B" w:rsidRDefault="00722706" w:rsidP="00CE6E55">
      <w:pPr>
        <w:numPr>
          <w:ilvl w:val="0"/>
          <w:numId w:val="8"/>
        </w:numPr>
        <w:spacing w:line="276" w:lineRule="auto"/>
        <w:ind w:left="1066" w:hanging="357"/>
        <w:jc w:val="both"/>
        <w:rPr>
          <w:sz w:val="24"/>
          <w:szCs w:val="24"/>
        </w:rPr>
      </w:pPr>
      <w:r w:rsidRPr="00ED0E4B">
        <w:rPr>
          <w:sz w:val="24"/>
          <w:szCs w:val="24"/>
        </w:rPr>
        <w:t>A rolagem deverá ser uniforme, progredindo de modo que cada passada sobreponha metade de faixa já rolada até a completa fixação do calçamento, ou seja, que não se observe nenhuma movimentação das pedras pela passagem do rolo.</w:t>
      </w:r>
    </w:p>
    <w:p w:rsidR="00CF3A02" w:rsidRDefault="00722706" w:rsidP="00A70426">
      <w:pPr>
        <w:numPr>
          <w:ilvl w:val="0"/>
          <w:numId w:val="8"/>
        </w:numPr>
        <w:spacing w:line="276" w:lineRule="auto"/>
        <w:ind w:left="1066" w:hanging="357"/>
        <w:jc w:val="both"/>
        <w:rPr>
          <w:sz w:val="24"/>
          <w:szCs w:val="24"/>
        </w:rPr>
      </w:pPr>
      <w:r w:rsidRPr="00ED0E4B">
        <w:rPr>
          <w:sz w:val="24"/>
          <w:szCs w:val="24"/>
        </w:rPr>
        <w:lastRenderedPageBreak/>
        <w:t>Quaisquer irregularidade ou depressões que venham a surgir durante a compactação, deverão ser corrigidas renovando ou recolocando as pedras, com maior ou menor adição de material no colchão e em quantidades adequadas à completa correção do defeito.</w:t>
      </w:r>
    </w:p>
    <w:p w:rsidR="00722706" w:rsidRDefault="00722706" w:rsidP="00CE6E55">
      <w:pPr>
        <w:numPr>
          <w:ilvl w:val="0"/>
          <w:numId w:val="8"/>
        </w:numPr>
        <w:spacing w:line="276" w:lineRule="auto"/>
        <w:ind w:left="1066" w:hanging="357"/>
        <w:jc w:val="both"/>
        <w:rPr>
          <w:sz w:val="24"/>
          <w:szCs w:val="24"/>
        </w:rPr>
      </w:pPr>
      <w:r w:rsidRPr="00ED0E4B">
        <w:rPr>
          <w:sz w:val="24"/>
          <w:szCs w:val="24"/>
        </w:rPr>
        <w:t>Na ocorrência individualizada de pedras soltas, essas deverão ser substituídas p</w:t>
      </w:r>
      <w:r w:rsidR="00C0794F" w:rsidRPr="00ED0E4B">
        <w:rPr>
          <w:sz w:val="24"/>
          <w:szCs w:val="24"/>
        </w:rPr>
        <w:t>o</w:t>
      </w:r>
      <w:r w:rsidRPr="00ED0E4B">
        <w:rPr>
          <w:sz w:val="24"/>
          <w:szCs w:val="24"/>
        </w:rPr>
        <w:t>r peças maiores, cravadas com auxílio de soquete manual.</w:t>
      </w:r>
    </w:p>
    <w:p w:rsidR="00722706" w:rsidRPr="00ED0E4B" w:rsidRDefault="00722706" w:rsidP="00CE6E55">
      <w:pPr>
        <w:numPr>
          <w:ilvl w:val="0"/>
          <w:numId w:val="8"/>
        </w:numPr>
        <w:spacing w:line="276" w:lineRule="auto"/>
        <w:ind w:left="1066" w:hanging="357"/>
        <w:jc w:val="both"/>
        <w:rPr>
          <w:sz w:val="24"/>
          <w:szCs w:val="24"/>
        </w:rPr>
      </w:pPr>
      <w:r w:rsidRPr="00ED0E4B">
        <w:rPr>
          <w:sz w:val="24"/>
          <w:szCs w:val="24"/>
        </w:rPr>
        <w:t xml:space="preserve">Para a conclusão da compactação deverá ser espalhada sobre a superfície do rolamento, nova camada de material de rejuntamento de aproximadamente </w:t>
      </w:r>
      <w:smartTag w:uri="urn:schemas-microsoft-com:office:smarttags" w:element="metricconverter">
        <w:smartTagPr>
          <w:attr w:name="ProductID" w:val="3 cm"/>
        </w:smartTagPr>
        <w:r w:rsidRPr="00ED0E4B">
          <w:rPr>
            <w:sz w:val="24"/>
            <w:szCs w:val="24"/>
          </w:rPr>
          <w:t>3 cm</w:t>
        </w:r>
      </w:smartTag>
      <w:r w:rsidRPr="00ED0E4B">
        <w:rPr>
          <w:sz w:val="24"/>
          <w:szCs w:val="24"/>
        </w:rPr>
        <w:t xml:space="preserve"> para a rolagem final. O material que ficar p</w:t>
      </w:r>
      <w:r w:rsidR="00C0794F" w:rsidRPr="00ED0E4B">
        <w:rPr>
          <w:sz w:val="24"/>
          <w:szCs w:val="24"/>
        </w:rPr>
        <w:t>o</w:t>
      </w:r>
      <w:r w:rsidRPr="00ED0E4B">
        <w:rPr>
          <w:sz w:val="24"/>
          <w:szCs w:val="24"/>
        </w:rPr>
        <w:t>r excesso será retirado pela ação do trajeto e das chuvas.</w:t>
      </w:r>
    </w:p>
    <w:p w:rsidR="00200BD0" w:rsidRPr="00ED0E4B" w:rsidRDefault="00200BD0" w:rsidP="00722706">
      <w:pPr>
        <w:ind w:left="708"/>
        <w:rPr>
          <w:sz w:val="24"/>
          <w:szCs w:val="24"/>
        </w:rPr>
      </w:pPr>
    </w:p>
    <w:p w:rsidR="00722706" w:rsidRPr="00ED0E4B" w:rsidRDefault="00722706" w:rsidP="00722706">
      <w:pPr>
        <w:rPr>
          <w:b/>
          <w:sz w:val="24"/>
          <w:szCs w:val="24"/>
        </w:rPr>
      </w:pPr>
      <w:r w:rsidRPr="00ED0E4B">
        <w:rPr>
          <w:b/>
          <w:sz w:val="24"/>
          <w:szCs w:val="24"/>
        </w:rPr>
        <w:t xml:space="preserve">     </w:t>
      </w:r>
      <w:r w:rsidR="00C0794F" w:rsidRPr="00ED0E4B">
        <w:rPr>
          <w:b/>
          <w:sz w:val="24"/>
          <w:szCs w:val="24"/>
        </w:rPr>
        <w:t>10</w:t>
      </w:r>
      <w:r w:rsidRPr="00ED0E4B">
        <w:rPr>
          <w:b/>
          <w:sz w:val="24"/>
          <w:szCs w:val="24"/>
        </w:rPr>
        <w:t>.</w:t>
      </w:r>
      <w:r w:rsidR="00010BE7" w:rsidRPr="00ED0E4B">
        <w:rPr>
          <w:b/>
          <w:sz w:val="24"/>
          <w:szCs w:val="24"/>
        </w:rPr>
        <w:t xml:space="preserve"> </w:t>
      </w:r>
      <w:r w:rsidRPr="00ED0E4B">
        <w:rPr>
          <w:b/>
          <w:sz w:val="24"/>
          <w:szCs w:val="24"/>
        </w:rPr>
        <w:t xml:space="preserve">SERVIÇOS </w:t>
      </w:r>
      <w:r w:rsidR="000E361C">
        <w:rPr>
          <w:b/>
          <w:sz w:val="24"/>
          <w:szCs w:val="24"/>
        </w:rPr>
        <w:t xml:space="preserve">E DISPOSIÇÕES </w:t>
      </w:r>
      <w:r w:rsidRPr="00ED0E4B">
        <w:rPr>
          <w:b/>
          <w:sz w:val="24"/>
          <w:szCs w:val="24"/>
        </w:rPr>
        <w:t>FINAIS</w:t>
      </w:r>
    </w:p>
    <w:p w:rsidR="00722706" w:rsidRPr="000E361C" w:rsidRDefault="000E361C" w:rsidP="000E361C">
      <w:pPr>
        <w:ind w:left="284" w:firstLine="284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>
        <w:rPr>
          <w:sz w:val="24"/>
          <w:szCs w:val="24"/>
        </w:rPr>
        <w:t xml:space="preserve">No orçamento proposto estão inclusos </w:t>
      </w:r>
      <w:r w:rsidR="00677C48">
        <w:rPr>
          <w:sz w:val="24"/>
          <w:szCs w:val="24"/>
        </w:rPr>
        <w:t xml:space="preserve">argila </w:t>
      </w:r>
      <w:r>
        <w:rPr>
          <w:sz w:val="24"/>
          <w:szCs w:val="24"/>
        </w:rPr>
        <w:t>para base, pó de brita para rejuntamento e o frete de ambos os materiais.</w:t>
      </w:r>
    </w:p>
    <w:p w:rsidR="00722706" w:rsidRPr="00ED0E4B" w:rsidRDefault="00722706" w:rsidP="000E361C">
      <w:pPr>
        <w:pStyle w:val="Recuodecorpodetexto3"/>
        <w:spacing w:line="276" w:lineRule="auto"/>
        <w:ind w:firstLine="426"/>
        <w:rPr>
          <w:sz w:val="24"/>
          <w:szCs w:val="24"/>
        </w:rPr>
      </w:pPr>
      <w:r w:rsidRPr="00ED0E4B">
        <w:rPr>
          <w:sz w:val="24"/>
          <w:szCs w:val="24"/>
        </w:rPr>
        <w:t>A obra será considerada concluída depois de inspecionada, te</w:t>
      </w:r>
      <w:r w:rsidR="000E361C">
        <w:rPr>
          <w:sz w:val="24"/>
          <w:szCs w:val="24"/>
        </w:rPr>
        <w:t xml:space="preserve">stada, atendendo o fim a que foi </w:t>
      </w:r>
      <w:r w:rsidRPr="00ED0E4B">
        <w:rPr>
          <w:sz w:val="24"/>
          <w:szCs w:val="24"/>
        </w:rPr>
        <w:t>destinada, e aprovada pelos órgãos competentes.</w:t>
      </w:r>
    </w:p>
    <w:p w:rsidR="00690A7E" w:rsidRDefault="00722706" w:rsidP="0024521B">
      <w:pPr>
        <w:jc w:val="right"/>
        <w:rPr>
          <w:sz w:val="24"/>
          <w:szCs w:val="24"/>
        </w:rPr>
      </w:pPr>
      <w:r w:rsidRPr="00ED0E4B">
        <w:rPr>
          <w:sz w:val="24"/>
          <w:szCs w:val="24"/>
        </w:rPr>
        <w:tab/>
      </w:r>
      <w:r w:rsidRPr="00ED0E4B">
        <w:rPr>
          <w:sz w:val="24"/>
          <w:szCs w:val="24"/>
        </w:rPr>
        <w:tab/>
      </w:r>
      <w:r w:rsidRPr="00ED0E4B">
        <w:rPr>
          <w:sz w:val="24"/>
          <w:szCs w:val="24"/>
        </w:rPr>
        <w:tab/>
      </w:r>
      <w:r w:rsidRPr="00ED0E4B">
        <w:rPr>
          <w:sz w:val="24"/>
          <w:szCs w:val="24"/>
        </w:rPr>
        <w:tab/>
      </w:r>
      <w:r w:rsidRPr="00ED0E4B">
        <w:rPr>
          <w:sz w:val="24"/>
          <w:szCs w:val="24"/>
        </w:rPr>
        <w:tab/>
      </w:r>
    </w:p>
    <w:p w:rsidR="00722706" w:rsidRPr="00ED0E4B" w:rsidRDefault="00722706" w:rsidP="0024521B">
      <w:pPr>
        <w:jc w:val="right"/>
        <w:rPr>
          <w:sz w:val="24"/>
          <w:szCs w:val="24"/>
        </w:rPr>
      </w:pPr>
      <w:r w:rsidRPr="00ED0E4B">
        <w:rPr>
          <w:sz w:val="24"/>
          <w:szCs w:val="24"/>
        </w:rPr>
        <w:t>Quinze de Novembro,</w:t>
      </w:r>
      <w:r w:rsidR="003E4756" w:rsidRPr="00ED0E4B">
        <w:rPr>
          <w:sz w:val="24"/>
          <w:szCs w:val="24"/>
        </w:rPr>
        <w:t xml:space="preserve"> </w:t>
      </w:r>
      <w:r w:rsidR="00677C48">
        <w:rPr>
          <w:sz w:val="24"/>
          <w:szCs w:val="24"/>
        </w:rPr>
        <w:t>02</w:t>
      </w:r>
      <w:r w:rsidR="003E4756" w:rsidRPr="00ED0E4B">
        <w:rPr>
          <w:sz w:val="24"/>
          <w:szCs w:val="24"/>
        </w:rPr>
        <w:t xml:space="preserve"> </w:t>
      </w:r>
      <w:r w:rsidRPr="00ED0E4B">
        <w:rPr>
          <w:sz w:val="24"/>
          <w:szCs w:val="24"/>
        </w:rPr>
        <w:t>de</w:t>
      </w:r>
      <w:r w:rsidR="00677C48">
        <w:rPr>
          <w:sz w:val="24"/>
          <w:szCs w:val="24"/>
        </w:rPr>
        <w:t xml:space="preserve"> março</w:t>
      </w:r>
      <w:r w:rsidR="00682F3E" w:rsidRPr="00ED0E4B">
        <w:rPr>
          <w:sz w:val="24"/>
          <w:szCs w:val="24"/>
        </w:rPr>
        <w:t xml:space="preserve"> de</w:t>
      </w:r>
      <w:r w:rsidRPr="00ED0E4B">
        <w:rPr>
          <w:sz w:val="24"/>
          <w:szCs w:val="24"/>
        </w:rPr>
        <w:t xml:space="preserve"> 20</w:t>
      </w:r>
      <w:r w:rsidR="0024521B">
        <w:rPr>
          <w:sz w:val="24"/>
          <w:szCs w:val="24"/>
        </w:rPr>
        <w:t>2</w:t>
      </w:r>
      <w:r w:rsidR="00677C48">
        <w:rPr>
          <w:sz w:val="24"/>
          <w:szCs w:val="24"/>
        </w:rPr>
        <w:t>3</w:t>
      </w:r>
      <w:r w:rsidR="00682F3E" w:rsidRPr="00ED0E4B">
        <w:rPr>
          <w:sz w:val="24"/>
          <w:szCs w:val="24"/>
        </w:rPr>
        <w:t>.</w:t>
      </w:r>
    </w:p>
    <w:p w:rsidR="00A57AEF" w:rsidRPr="00ED0E4B" w:rsidRDefault="00A57AEF" w:rsidP="00722706">
      <w:pPr>
        <w:jc w:val="both"/>
        <w:rPr>
          <w:sz w:val="24"/>
          <w:szCs w:val="24"/>
        </w:rPr>
      </w:pPr>
    </w:p>
    <w:p w:rsidR="00A57AEF" w:rsidRDefault="00A57AEF" w:rsidP="00722706">
      <w:pPr>
        <w:jc w:val="both"/>
        <w:rPr>
          <w:sz w:val="24"/>
          <w:szCs w:val="24"/>
        </w:rPr>
      </w:pPr>
    </w:p>
    <w:p w:rsidR="00690A7E" w:rsidRPr="00ED0E4B" w:rsidRDefault="00690A7E" w:rsidP="00722706">
      <w:pPr>
        <w:jc w:val="both"/>
        <w:rPr>
          <w:sz w:val="24"/>
          <w:szCs w:val="24"/>
        </w:rPr>
      </w:pPr>
    </w:p>
    <w:p w:rsidR="00722706" w:rsidRDefault="00722706" w:rsidP="00722706">
      <w:pPr>
        <w:jc w:val="both"/>
        <w:rPr>
          <w:sz w:val="24"/>
          <w:szCs w:val="24"/>
        </w:rPr>
      </w:pPr>
    </w:p>
    <w:p w:rsidR="00722706" w:rsidRPr="00ED0E4B" w:rsidRDefault="00722706" w:rsidP="00722706">
      <w:pPr>
        <w:jc w:val="both"/>
        <w:rPr>
          <w:b/>
          <w:sz w:val="24"/>
          <w:szCs w:val="24"/>
        </w:rPr>
      </w:pPr>
    </w:p>
    <w:p w:rsidR="009E338F" w:rsidRPr="00ED0E4B" w:rsidRDefault="007F5A66" w:rsidP="00677C48">
      <w:pPr>
        <w:ind w:firstLine="708"/>
        <w:jc w:val="center"/>
        <w:rPr>
          <w:b/>
          <w:sz w:val="24"/>
        </w:rPr>
      </w:pPr>
      <w:r>
        <w:rPr>
          <w:b/>
          <w:sz w:val="24"/>
        </w:rPr>
        <w:t>ALEXANDRA PEUKERT</w:t>
      </w:r>
    </w:p>
    <w:p w:rsidR="009E338F" w:rsidRPr="00ED0E4B" w:rsidRDefault="007F5A66" w:rsidP="00677C48">
      <w:pPr>
        <w:ind w:firstLine="708"/>
        <w:jc w:val="center"/>
        <w:rPr>
          <w:b/>
          <w:sz w:val="24"/>
        </w:rPr>
      </w:pPr>
      <w:r>
        <w:rPr>
          <w:b/>
          <w:sz w:val="24"/>
        </w:rPr>
        <w:t>Engenheira Civil</w:t>
      </w:r>
    </w:p>
    <w:p w:rsidR="009E338F" w:rsidRPr="00ED0E4B" w:rsidRDefault="007F5A66" w:rsidP="00677C48">
      <w:pPr>
        <w:ind w:firstLine="708"/>
        <w:jc w:val="center"/>
        <w:rPr>
          <w:b/>
          <w:sz w:val="24"/>
        </w:rPr>
      </w:pPr>
      <w:r>
        <w:rPr>
          <w:b/>
          <w:sz w:val="24"/>
        </w:rPr>
        <w:t>CREA RS244648</w:t>
      </w:r>
    </w:p>
    <w:p w:rsidR="009E338F" w:rsidRDefault="009E338F" w:rsidP="00200BD0">
      <w:pPr>
        <w:jc w:val="center"/>
        <w:rPr>
          <w:b/>
          <w:sz w:val="24"/>
        </w:rPr>
      </w:pPr>
    </w:p>
    <w:p w:rsidR="007F5A66" w:rsidRDefault="007F5A66" w:rsidP="00200BD0">
      <w:pPr>
        <w:jc w:val="center"/>
        <w:rPr>
          <w:b/>
          <w:sz w:val="24"/>
        </w:rPr>
      </w:pPr>
    </w:p>
    <w:p w:rsidR="007F5A66" w:rsidRDefault="007F5A66" w:rsidP="00200BD0">
      <w:pPr>
        <w:jc w:val="center"/>
        <w:rPr>
          <w:b/>
          <w:sz w:val="24"/>
        </w:rPr>
      </w:pPr>
    </w:p>
    <w:p w:rsidR="00690A7E" w:rsidRPr="00ED0E4B" w:rsidRDefault="00690A7E" w:rsidP="00200BD0">
      <w:pPr>
        <w:jc w:val="center"/>
        <w:rPr>
          <w:b/>
          <w:sz w:val="24"/>
        </w:rPr>
      </w:pPr>
    </w:p>
    <w:p w:rsidR="00A57AEF" w:rsidRPr="00ED0E4B" w:rsidRDefault="00A57AEF" w:rsidP="00200BD0">
      <w:pPr>
        <w:jc w:val="center"/>
        <w:rPr>
          <w:b/>
          <w:sz w:val="24"/>
        </w:rPr>
      </w:pPr>
    </w:p>
    <w:p w:rsidR="009E338F" w:rsidRPr="00ED0E4B" w:rsidRDefault="009E338F" w:rsidP="00677C48">
      <w:pPr>
        <w:jc w:val="center"/>
        <w:rPr>
          <w:b/>
          <w:sz w:val="24"/>
        </w:rPr>
      </w:pPr>
    </w:p>
    <w:p w:rsidR="009E338F" w:rsidRPr="00ED0E4B" w:rsidRDefault="00A31B72" w:rsidP="00677C48">
      <w:pPr>
        <w:ind w:firstLine="709"/>
        <w:jc w:val="center"/>
        <w:rPr>
          <w:b/>
          <w:sz w:val="24"/>
        </w:rPr>
      </w:pPr>
      <w:r>
        <w:rPr>
          <w:b/>
          <w:sz w:val="24"/>
        </w:rPr>
        <w:t>GUSTAVO PEUKERT STOLTE</w:t>
      </w:r>
    </w:p>
    <w:p w:rsidR="009E338F" w:rsidRPr="00ED0E4B" w:rsidRDefault="009E338F" w:rsidP="00677C48">
      <w:pPr>
        <w:ind w:firstLine="709"/>
        <w:jc w:val="center"/>
        <w:rPr>
          <w:b/>
          <w:sz w:val="24"/>
        </w:rPr>
      </w:pPr>
      <w:r w:rsidRPr="00ED0E4B">
        <w:rPr>
          <w:b/>
          <w:sz w:val="24"/>
        </w:rPr>
        <w:t>Prefeito Municipal</w:t>
      </w:r>
    </w:p>
    <w:p w:rsidR="00C60BCD" w:rsidRPr="00ED0E4B" w:rsidRDefault="00CC2794" w:rsidP="009E338F">
      <w:pPr>
        <w:ind w:firstLine="708"/>
        <w:jc w:val="both"/>
      </w:pPr>
      <w:r w:rsidRPr="00ED0E4B">
        <w:t xml:space="preserve">  </w:t>
      </w:r>
    </w:p>
    <w:sectPr w:rsidR="00C60BCD" w:rsidRPr="00ED0E4B" w:rsidSect="00A31B72">
      <w:footerReference w:type="default" r:id="rId8"/>
      <w:pgSz w:w="12240" w:h="15840"/>
      <w:pgMar w:top="3686" w:right="1134" w:bottom="226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329" w:rsidRDefault="00E60329" w:rsidP="008635FD">
      <w:r>
        <w:separator/>
      </w:r>
    </w:p>
  </w:endnote>
  <w:endnote w:type="continuationSeparator" w:id="0">
    <w:p w:rsidR="00E60329" w:rsidRDefault="00E60329" w:rsidP="00863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5FD" w:rsidRDefault="00DD4869">
    <w:pPr>
      <w:pStyle w:val="Rodap"/>
      <w:jc w:val="right"/>
    </w:pPr>
    <w:r>
      <w:fldChar w:fldCharType="begin"/>
    </w:r>
    <w:r w:rsidR="008635FD">
      <w:instrText>PAGE   \* MERGEFORMAT</w:instrText>
    </w:r>
    <w:r>
      <w:fldChar w:fldCharType="separate"/>
    </w:r>
    <w:r w:rsidR="00E60329">
      <w:rPr>
        <w:noProof/>
      </w:rPr>
      <w:t>1</w:t>
    </w:r>
    <w:r>
      <w:fldChar w:fldCharType="end"/>
    </w:r>
  </w:p>
  <w:p w:rsidR="008635FD" w:rsidRDefault="008635F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329" w:rsidRDefault="00E60329" w:rsidP="008635FD">
      <w:r>
        <w:separator/>
      </w:r>
    </w:p>
  </w:footnote>
  <w:footnote w:type="continuationSeparator" w:id="0">
    <w:p w:rsidR="00E60329" w:rsidRDefault="00E60329" w:rsidP="00863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82346"/>
    <w:multiLevelType w:val="singleLevel"/>
    <w:tmpl w:val="F0A0D74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">
    <w:nsid w:val="075906FB"/>
    <w:multiLevelType w:val="singleLevel"/>
    <w:tmpl w:val="00F29B2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">
    <w:nsid w:val="3375425B"/>
    <w:multiLevelType w:val="singleLevel"/>
    <w:tmpl w:val="CB784C6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>
    <w:nsid w:val="59F97859"/>
    <w:multiLevelType w:val="singleLevel"/>
    <w:tmpl w:val="9E1E7AE4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63EF1D92"/>
    <w:multiLevelType w:val="singleLevel"/>
    <w:tmpl w:val="3362804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5">
    <w:nsid w:val="6C443DAD"/>
    <w:multiLevelType w:val="singleLevel"/>
    <w:tmpl w:val="C8A0579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6">
    <w:nsid w:val="763A4E5D"/>
    <w:multiLevelType w:val="singleLevel"/>
    <w:tmpl w:val="ADCE445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</w:abstractNum>
  <w:abstractNum w:abstractNumId="7">
    <w:nsid w:val="7EDE6A7F"/>
    <w:multiLevelType w:val="singleLevel"/>
    <w:tmpl w:val="A622F80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329"/>
    <w:rsid w:val="00010BE7"/>
    <w:rsid w:val="000350AD"/>
    <w:rsid w:val="00072EF1"/>
    <w:rsid w:val="00075ADE"/>
    <w:rsid w:val="000E361C"/>
    <w:rsid w:val="0014185F"/>
    <w:rsid w:val="00167201"/>
    <w:rsid w:val="00193BBD"/>
    <w:rsid w:val="00194FF3"/>
    <w:rsid w:val="001A2D5C"/>
    <w:rsid w:val="00200BD0"/>
    <w:rsid w:val="00201BEE"/>
    <w:rsid w:val="00201EB8"/>
    <w:rsid w:val="00226AF5"/>
    <w:rsid w:val="00227F6D"/>
    <w:rsid w:val="002348D4"/>
    <w:rsid w:val="0024521B"/>
    <w:rsid w:val="002D3FCE"/>
    <w:rsid w:val="00306345"/>
    <w:rsid w:val="00382F25"/>
    <w:rsid w:val="003A0148"/>
    <w:rsid w:val="003A4DF1"/>
    <w:rsid w:val="003E4756"/>
    <w:rsid w:val="00414389"/>
    <w:rsid w:val="00423025"/>
    <w:rsid w:val="00442230"/>
    <w:rsid w:val="004A15F7"/>
    <w:rsid w:val="004B050C"/>
    <w:rsid w:val="00503C45"/>
    <w:rsid w:val="00540B14"/>
    <w:rsid w:val="0057451F"/>
    <w:rsid w:val="005924A6"/>
    <w:rsid w:val="005B644B"/>
    <w:rsid w:val="005D7DD0"/>
    <w:rsid w:val="00654A62"/>
    <w:rsid w:val="00664146"/>
    <w:rsid w:val="0066434A"/>
    <w:rsid w:val="00677C48"/>
    <w:rsid w:val="00682974"/>
    <w:rsid w:val="00682F3E"/>
    <w:rsid w:val="00690A7E"/>
    <w:rsid w:val="0069594D"/>
    <w:rsid w:val="006D5092"/>
    <w:rsid w:val="006D7819"/>
    <w:rsid w:val="006E13EA"/>
    <w:rsid w:val="00722706"/>
    <w:rsid w:val="00753768"/>
    <w:rsid w:val="00753F20"/>
    <w:rsid w:val="0079722F"/>
    <w:rsid w:val="007F5A66"/>
    <w:rsid w:val="0080043E"/>
    <w:rsid w:val="008635FD"/>
    <w:rsid w:val="008637F8"/>
    <w:rsid w:val="008F64AF"/>
    <w:rsid w:val="00962884"/>
    <w:rsid w:val="0097544E"/>
    <w:rsid w:val="009E338F"/>
    <w:rsid w:val="00A26F9F"/>
    <w:rsid w:val="00A31B72"/>
    <w:rsid w:val="00A57AEF"/>
    <w:rsid w:val="00A70426"/>
    <w:rsid w:val="00A96C56"/>
    <w:rsid w:val="00AC7E67"/>
    <w:rsid w:val="00AD2B70"/>
    <w:rsid w:val="00B33516"/>
    <w:rsid w:val="00B64E09"/>
    <w:rsid w:val="00C0794F"/>
    <w:rsid w:val="00C44C86"/>
    <w:rsid w:val="00C502CE"/>
    <w:rsid w:val="00C60BCD"/>
    <w:rsid w:val="00C729C7"/>
    <w:rsid w:val="00CC2794"/>
    <w:rsid w:val="00CC7D06"/>
    <w:rsid w:val="00CE6E55"/>
    <w:rsid w:val="00CF2628"/>
    <w:rsid w:val="00CF3A02"/>
    <w:rsid w:val="00D60839"/>
    <w:rsid w:val="00D63059"/>
    <w:rsid w:val="00D64BE5"/>
    <w:rsid w:val="00D91D73"/>
    <w:rsid w:val="00DA21BE"/>
    <w:rsid w:val="00DB3E4C"/>
    <w:rsid w:val="00DD4869"/>
    <w:rsid w:val="00DE49DE"/>
    <w:rsid w:val="00E328C4"/>
    <w:rsid w:val="00E37CB6"/>
    <w:rsid w:val="00E60329"/>
    <w:rsid w:val="00E82F75"/>
    <w:rsid w:val="00EC2378"/>
    <w:rsid w:val="00ED0E4B"/>
    <w:rsid w:val="00ED3A6B"/>
    <w:rsid w:val="00F067CE"/>
    <w:rsid w:val="00F37175"/>
    <w:rsid w:val="00F83AFC"/>
    <w:rsid w:val="00FE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9ECD5F-4C26-412C-93E0-D7F87F62C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706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722706"/>
    <w:pPr>
      <w:jc w:val="center"/>
    </w:pPr>
    <w:rPr>
      <w:b/>
      <w:sz w:val="28"/>
    </w:rPr>
  </w:style>
  <w:style w:type="character" w:customStyle="1" w:styleId="TtuloChar">
    <w:name w:val="Título Char"/>
    <w:link w:val="Ttulo"/>
    <w:rsid w:val="00722706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722706"/>
    <w:pPr>
      <w:jc w:val="both"/>
    </w:pPr>
    <w:rPr>
      <w:sz w:val="24"/>
    </w:rPr>
  </w:style>
  <w:style w:type="character" w:customStyle="1" w:styleId="CorpodetextoChar">
    <w:name w:val="Corpo de texto Char"/>
    <w:link w:val="Corpodetexto"/>
    <w:rsid w:val="0072270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722706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rsid w:val="0072270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2270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semiHidden/>
    <w:rsid w:val="0072270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2270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72270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635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635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635F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635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03C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LICITA&#199;&#213;ES%202023\04-%20TOMADA%20DE%20PRE&#199;OS\TP%2001%202023%20-%20CAL&#199;AMENTO%20&#193;REA%20HABITACIONAL\MEMORIAL%20DESCRITIVO%20CAL&#199;AMENTO%20SEDE%20AURO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8F1C9-607E-4680-8C62-E12066D8B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MEMORIAL DESCRITIVO CALÇAMENTO SEDE AURORA.dot</Template>
  <TotalTime>0</TotalTime>
  <Pages>5</Pages>
  <Words>1213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ComputerOneSA</Company>
  <LinksUpToDate>false</LinksUpToDate>
  <CharactersWithSpaces>7752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Jurídica</dc:creator>
  <cp:keywords/>
  <cp:lastModifiedBy>Assessoria Jurídica</cp:lastModifiedBy>
  <cp:revision>1</cp:revision>
  <cp:lastPrinted>2017-10-27T14:28:00Z</cp:lastPrinted>
  <dcterms:created xsi:type="dcterms:W3CDTF">2023-03-13T20:30:00Z</dcterms:created>
  <dcterms:modified xsi:type="dcterms:W3CDTF">2023-03-13T20:30:00Z</dcterms:modified>
</cp:coreProperties>
</file>